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009" w:type="pct"/>
        <w:tblInd w:w="-8" w:type="dxa"/>
        <w:tblLook w:val="0000" w:firstRow="0" w:lastRow="0" w:firstColumn="0" w:lastColumn="0" w:noHBand="0" w:noVBand="0"/>
      </w:tblPr>
      <w:tblGrid>
        <w:gridCol w:w="1448"/>
        <w:gridCol w:w="1413"/>
        <w:gridCol w:w="839"/>
        <w:gridCol w:w="127"/>
        <w:gridCol w:w="947"/>
        <w:gridCol w:w="197"/>
        <w:gridCol w:w="509"/>
        <w:gridCol w:w="449"/>
        <w:gridCol w:w="107"/>
        <w:gridCol w:w="861"/>
        <w:gridCol w:w="902"/>
        <w:gridCol w:w="52"/>
        <w:gridCol w:w="971"/>
        <w:gridCol w:w="537"/>
      </w:tblGrid>
      <w:tr w:rsidR="00523E1F" w:rsidRPr="00D26C77" w14:paraId="284185DD" w14:textId="77777777" w:rsidTr="00FB76A7">
        <w:trPr>
          <w:trHeight w:val="288"/>
          <w:tblHeader/>
        </w:trPr>
        <w:tc>
          <w:tcPr>
            <w:tcW w:w="322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1309A7" w14:textId="77777777" w:rsidR="00523E1F" w:rsidRPr="00D26C77" w:rsidRDefault="00523E1F" w:rsidP="00907CDF">
            <w:pPr>
              <w:pStyle w:val="TableText"/>
              <w:rPr>
                <w:sz w:val="18"/>
                <w:szCs w:val="18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D26C77">
              <w:rPr>
                <w:b/>
                <w:sz w:val="18"/>
                <w:szCs w:val="18"/>
              </w:rPr>
              <w:t xml:space="preserve">RECORD No.: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DOCUMENT NUMBER"/>
                  <w:textInput/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6" w:type="pct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0E5B" w14:textId="77777777" w:rsidR="00523E1F" w:rsidRPr="00D26C77" w:rsidRDefault="00523E1F" w:rsidP="00907CDF">
            <w:pPr>
              <w:pStyle w:val="TableText"/>
              <w:rPr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 xml:space="preserve">DATE: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"/>
                  <w:textInput>
                    <w:type w:val="date"/>
                    <w:format w:val="d-MMM-yy"/>
                  </w:textInput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</w:tr>
      <w:tr w:rsidR="00523E1F" w:rsidRPr="00D26C77" w14:paraId="77EC46E2" w14:textId="77777777" w:rsidTr="00FB76A7">
        <w:trPr>
          <w:trHeight w:val="288"/>
          <w:tblHeader/>
        </w:trPr>
        <w:tc>
          <w:tcPr>
            <w:tcW w:w="322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B929BA" w14:textId="77777777" w:rsidR="00523E1F" w:rsidRPr="00D26C77" w:rsidRDefault="00523E1F" w:rsidP="00907CDF">
            <w:pPr>
              <w:pStyle w:val="TableText"/>
              <w:rPr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 xml:space="preserve">PROJECT NAME: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statusText w:type="text" w:val="ENTER PROJECT NAME"/>
                  <w:textInput/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6" w:type="pct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2B87B" w14:textId="77777777" w:rsidR="00523E1F" w:rsidRPr="00D26C77" w:rsidRDefault="00523E1F" w:rsidP="00907CDF">
            <w:pPr>
              <w:pStyle w:val="TableText"/>
              <w:rPr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 xml:space="preserve">PROJECT No.: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statusText w:type="text" w:val="ENTER PROJECT NUMBER"/>
                  <w:textInput/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  <w:r w:rsidRPr="00D26C77">
              <w:rPr>
                <w:sz w:val="18"/>
                <w:szCs w:val="18"/>
              </w:rPr>
              <w:t xml:space="preserve"> </w:t>
            </w:r>
          </w:p>
        </w:tc>
      </w:tr>
      <w:tr w:rsidR="00523E1F" w:rsidRPr="00D26C77" w14:paraId="20323D1E" w14:textId="77777777" w:rsidTr="00FB76A7">
        <w:trPr>
          <w:trHeight w:val="288"/>
        </w:trPr>
        <w:tc>
          <w:tcPr>
            <w:tcW w:w="19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684436" w14:textId="77777777" w:rsidR="00523E1F" w:rsidRPr="00D26C77" w:rsidRDefault="00523E1F" w:rsidP="00907CDF">
            <w:pPr>
              <w:pStyle w:val="TableText"/>
              <w:rPr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 xml:space="preserve">CONTRACTOR NAME: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statusText w:type="text" w:val="ENTER NAME OF CONTRACTOR PERFORMING WORK IF NOT BECHTEL"/>
                  <w:textInput/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48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DAC0D" w14:textId="77777777" w:rsidR="00523E1F" w:rsidRPr="00D26C77" w:rsidRDefault="00523E1F" w:rsidP="00907CDF">
            <w:pPr>
              <w:pStyle w:val="TableText"/>
              <w:rPr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 xml:space="preserve">POUR DATE: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statusText w:type="text" w:val="ENTER SCHEDULED POUR DATE"/>
                  <w:textInput>
                    <w:type w:val="date"/>
                    <w:format w:val="d-MMM-yy"/>
                  </w:textInput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6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8E3FCC" w14:textId="77777777" w:rsidR="00523E1F" w:rsidRPr="00D26C77" w:rsidRDefault="00523E1F" w:rsidP="00907CDF">
            <w:pPr>
              <w:pStyle w:val="TableText"/>
              <w:rPr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 xml:space="preserve">TIME OF BATCHING: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statusText w:type="text" w:val="ENTER SCHEDULED POUR DATE"/>
                  <w:textInput>
                    <w:type w:val="date"/>
                    <w:format w:val="d-MMM-yy"/>
                  </w:textInput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</w:tr>
      <w:tr w:rsidR="00523E1F" w:rsidRPr="00D26C77" w14:paraId="2A2D0E17" w14:textId="77777777" w:rsidTr="00FB76A7">
        <w:trPr>
          <w:trHeight w:val="288"/>
        </w:trPr>
        <w:tc>
          <w:tcPr>
            <w:tcW w:w="19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5F70BB" w14:textId="77777777" w:rsidR="00523E1F" w:rsidRPr="00D26C77" w:rsidRDefault="00523E1F" w:rsidP="00907CDF">
            <w:pPr>
              <w:pStyle w:val="TableText"/>
              <w:rPr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 xml:space="preserve">POUR IDENTIFICATION: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statusText w:type="text" w:val="ENTER POUR IDENTIFICATION NUMBER"/>
                  <w:textInput/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  <w:tc>
          <w:tcPr>
            <w:tcW w:w="3024" w:type="pct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47EB0" w14:textId="77777777" w:rsidR="00523E1F" w:rsidRPr="00D26C77" w:rsidRDefault="00523E1F" w:rsidP="00907CDF">
            <w:pPr>
              <w:pStyle w:val="TableText"/>
              <w:rPr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>POUR QUANTITY:</w:t>
            </w:r>
            <w:r w:rsidRPr="00D26C77">
              <w:rPr>
                <w:sz w:val="18"/>
                <w:szCs w:val="18"/>
              </w:rPr>
              <w:t xml:space="preserve">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statusText w:type="text" w:val="ENTER CALCULATED POUR QUANTITY"/>
                  <w:textInput/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  <w:r w:rsidRPr="00D26C77">
              <w:rPr>
                <w:sz w:val="18"/>
                <w:szCs w:val="18"/>
              </w:rPr>
              <w:t xml:space="preserve">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CUBIC METERS"/>
                    <w:listEntry w:val="CUBIC  FEET"/>
                    <w:listEntry w:val="CUBIC  YARDS"/>
                  </w:ddList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FORMDROPDOWN </w:instrText>
            </w:r>
            <w:r w:rsidR="008A305F">
              <w:rPr>
                <w:sz w:val="18"/>
                <w:szCs w:val="18"/>
              </w:rPr>
            </w:r>
            <w:r w:rsidR="008A305F">
              <w:rPr>
                <w:sz w:val="18"/>
                <w:szCs w:val="18"/>
              </w:rPr>
              <w:fldChar w:fldCharType="separate"/>
            </w:r>
            <w:r w:rsidRPr="00D26C77">
              <w:rPr>
                <w:sz w:val="18"/>
                <w:szCs w:val="18"/>
              </w:rPr>
              <w:fldChar w:fldCharType="end"/>
            </w:r>
            <w:r w:rsidRPr="00D26C77">
              <w:rPr>
                <w:sz w:val="18"/>
                <w:szCs w:val="18"/>
              </w:rPr>
              <w:t xml:space="preserve"> </w:t>
            </w:r>
          </w:p>
        </w:tc>
      </w:tr>
      <w:tr w:rsidR="00523E1F" w:rsidRPr="00D26C77" w14:paraId="6BD68937" w14:textId="77777777" w:rsidTr="00FB76A7">
        <w:trPr>
          <w:trHeight w:val="288"/>
        </w:trPr>
        <w:tc>
          <w:tcPr>
            <w:tcW w:w="19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824E44" w14:textId="77777777" w:rsidR="00523E1F" w:rsidRPr="00D26C77" w:rsidRDefault="00523E1F" w:rsidP="00907CDF">
            <w:pPr>
              <w:pStyle w:val="TableText"/>
              <w:rPr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 xml:space="preserve">SYSTEM: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statusText w:type="text" w:val="ENTER STARTUP SYSTEM NUMBER"/>
                  <w:textInput/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  <w:tc>
          <w:tcPr>
            <w:tcW w:w="3024" w:type="pct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14C3D" w14:textId="77777777" w:rsidR="00523E1F" w:rsidRPr="00D26C77" w:rsidRDefault="00523E1F" w:rsidP="00907CDF">
            <w:pPr>
              <w:pStyle w:val="TableText"/>
              <w:rPr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>WORK PACKAGE:</w:t>
            </w:r>
            <w:r w:rsidRPr="00D26C77">
              <w:rPr>
                <w:sz w:val="18"/>
                <w:szCs w:val="18"/>
              </w:rPr>
              <w:t xml:space="preserve">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statusText w:type="text" w:val="ENTER WORK PACKAGE NUMBER"/>
                  <w:textInput/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</w:tr>
      <w:tr w:rsidR="00523E1F" w:rsidRPr="00D1341B" w14:paraId="524E69D3" w14:textId="77777777" w:rsidTr="00FB76A7">
        <w:tc>
          <w:tcPr>
            <w:tcW w:w="15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05AE0A5" w14:textId="77777777" w:rsidR="00523E1F" w:rsidRPr="00D1341B" w:rsidRDefault="00523E1F" w:rsidP="00907CDF">
            <w:pPr>
              <w:pStyle w:val="TableTextCentered"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REFERENCE DOCUMENT No.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5968CF84" w14:textId="77777777" w:rsidR="00523E1F" w:rsidRPr="00D1341B" w:rsidRDefault="00523E1F" w:rsidP="00907CDF">
            <w:pPr>
              <w:pStyle w:val="TableTextCentered"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REV. No.</w:t>
            </w:r>
          </w:p>
        </w:tc>
        <w:tc>
          <w:tcPr>
            <w:tcW w:w="295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4EDCFEC" w14:textId="77777777" w:rsidR="00523E1F" w:rsidRPr="00D1341B" w:rsidRDefault="00523E1F" w:rsidP="00907CDF">
            <w:pPr>
              <w:pStyle w:val="TableTextCentered"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REMARKS</w:t>
            </w:r>
          </w:p>
        </w:tc>
      </w:tr>
      <w:tr w:rsidR="00523E1F" w14:paraId="00D20C2C" w14:textId="77777777" w:rsidTr="00FB76A7">
        <w:tc>
          <w:tcPr>
            <w:tcW w:w="15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E9C5F" w14:textId="77777777" w:rsidR="00523E1F" w:rsidRDefault="00523E1F" w:rsidP="00907CDF">
            <w:pPr>
              <w:pStyle w:val="TableTextCentered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EFERENCE DOCUMENT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9E62" w14:textId="77777777" w:rsidR="00523E1F" w:rsidRDefault="00523E1F" w:rsidP="00907CDF">
            <w:pPr>
              <w:pStyle w:val="TableTextCentered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TEST REVISION NUMBER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5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60671" w14:textId="77777777" w:rsidR="00523E1F" w:rsidRDefault="00523E1F" w:rsidP="00907CDF">
            <w:pPr>
              <w:pStyle w:val="TableText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NY APPLICABLE REMARKS INCLUDING ANY APPLICABLE FCR'S, DCN'S, OR OTHER RELATED DOCUMEN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3E1F" w14:paraId="50BCC3D2" w14:textId="77777777" w:rsidTr="00FB76A7">
        <w:tc>
          <w:tcPr>
            <w:tcW w:w="15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9B5C6" w14:textId="77777777" w:rsidR="00523E1F" w:rsidRDefault="00523E1F" w:rsidP="00907CDF">
            <w:pPr>
              <w:pStyle w:val="TableTextCentered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EFERENCE DOCUMENT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32D6" w14:textId="77777777" w:rsidR="00523E1F" w:rsidRDefault="00523E1F" w:rsidP="00907CDF">
            <w:pPr>
              <w:pStyle w:val="TableTextCentered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LATEST REVISION NUMBER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5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E3324" w14:textId="77777777" w:rsidR="00523E1F" w:rsidRDefault="00523E1F" w:rsidP="00907CDF">
            <w:pPr>
              <w:pStyle w:val="TableText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NY APPLICABLE REMARKS INCLUDING ANY APPLICABLE FCR'S, DCN'S, OR OTHER RELATED DOCUMEN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3E1F" w:rsidRPr="00D26C77" w14:paraId="2CD4EB97" w14:textId="77777777" w:rsidTr="00907CDF">
        <w:trPr>
          <w:trHeight w:val="288"/>
        </w:trPr>
        <w:tc>
          <w:tcPr>
            <w:tcW w:w="25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B11DA9" w14:textId="77777777" w:rsidR="00523E1F" w:rsidRPr="00D26C77" w:rsidRDefault="00523E1F" w:rsidP="00907CDF">
            <w:pPr>
              <w:pStyle w:val="TableText"/>
              <w:rPr>
                <w:rStyle w:val="Bold0"/>
                <w:sz w:val="18"/>
                <w:szCs w:val="18"/>
              </w:rPr>
            </w:pPr>
            <w:r w:rsidRPr="00D26C77">
              <w:rPr>
                <w:rStyle w:val="Bold0"/>
                <w:sz w:val="18"/>
                <w:szCs w:val="18"/>
              </w:rPr>
              <w:t xml:space="preserve">MIX DESIGN NUMBER:  </w:t>
            </w:r>
            <w:r w:rsidRPr="00D26C77">
              <w:rPr>
                <w:rStyle w:val="Bold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MIX DESIGN NUMBER"/>
                  <w:textInput/>
                </w:ffData>
              </w:fldChar>
            </w:r>
            <w:r w:rsidRPr="00D26C77">
              <w:rPr>
                <w:rStyle w:val="Bold0"/>
                <w:sz w:val="18"/>
                <w:szCs w:val="18"/>
              </w:rPr>
              <w:instrText xml:space="preserve"> FORMTEXT </w:instrText>
            </w:r>
            <w:r w:rsidRPr="00D26C77">
              <w:rPr>
                <w:rStyle w:val="Bold0"/>
                <w:sz w:val="18"/>
                <w:szCs w:val="18"/>
              </w:rPr>
            </w:r>
            <w:r w:rsidRPr="00D26C77">
              <w:rPr>
                <w:rStyle w:val="Bold0"/>
                <w:sz w:val="18"/>
                <w:szCs w:val="18"/>
              </w:rPr>
              <w:fldChar w:fldCharType="separate"/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sz w:val="18"/>
                <w:szCs w:val="18"/>
              </w:rPr>
              <w:fldChar w:fldCharType="end"/>
            </w:r>
            <w:r w:rsidRPr="00D26C77">
              <w:rPr>
                <w:rStyle w:val="Bold0"/>
                <w:sz w:val="18"/>
                <w:szCs w:val="18"/>
              </w:rPr>
              <w:t xml:space="preserve"> </w:t>
            </w:r>
          </w:p>
        </w:tc>
        <w:tc>
          <w:tcPr>
            <w:tcW w:w="2450" w:type="pct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BDC72" w14:textId="77777777" w:rsidR="00523E1F" w:rsidRPr="00D26C77" w:rsidRDefault="00523E1F" w:rsidP="00907CDF">
            <w:pPr>
              <w:pStyle w:val="TableText"/>
              <w:rPr>
                <w:rStyle w:val="Bold0"/>
                <w:sz w:val="18"/>
                <w:szCs w:val="18"/>
              </w:rPr>
            </w:pPr>
            <w:r w:rsidRPr="00D26C77">
              <w:rPr>
                <w:rStyle w:val="Bold0"/>
                <w:sz w:val="18"/>
                <w:szCs w:val="18"/>
              </w:rPr>
              <w:t xml:space="preserve">ALLOWABLE SLUMP RANGE:  </w:t>
            </w:r>
            <w:r w:rsidRPr="00D26C77">
              <w:rPr>
                <w:rStyle w:val="Bold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statusText w:type="text" w:val="ENTER ALLOWABLE SLUMP RANGE"/>
                  <w:textInput/>
                </w:ffData>
              </w:fldChar>
            </w:r>
            <w:r w:rsidRPr="00D26C77">
              <w:rPr>
                <w:rStyle w:val="Bold0"/>
                <w:sz w:val="18"/>
                <w:szCs w:val="18"/>
              </w:rPr>
              <w:instrText xml:space="preserve"> FORMTEXT </w:instrText>
            </w:r>
            <w:r w:rsidRPr="00D26C77">
              <w:rPr>
                <w:rStyle w:val="Bold0"/>
                <w:sz w:val="18"/>
                <w:szCs w:val="18"/>
              </w:rPr>
            </w:r>
            <w:r w:rsidRPr="00D26C77">
              <w:rPr>
                <w:rStyle w:val="Bold0"/>
                <w:sz w:val="18"/>
                <w:szCs w:val="18"/>
              </w:rPr>
              <w:fldChar w:fldCharType="separate"/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sz w:val="18"/>
                <w:szCs w:val="18"/>
              </w:rPr>
              <w:fldChar w:fldCharType="end"/>
            </w:r>
          </w:p>
        </w:tc>
      </w:tr>
      <w:tr w:rsidR="00523E1F" w:rsidRPr="00D26C77" w14:paraId="132F9827" w14:textId="77777777" w:rsidTr="00907CDF">
        <w:trPr>
          <w:trHeight w:val="288"/>
        </w:trPr>
        <w:tc>
          <w:tcPr>
            <w:tcW w:w="25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5EC217" w14:textId="77777777" w:rsidR="00523E1F" w:rsidRPr="00D26C77" w:rsidRDefault="00523E1F" w:rsidP="00907CDF">
            <w:pPr>
              <w:pStyle w:val="TableText"/>
              <w:rPr>
                <w:rStyle w:val="Bold0"/>
                <w:sz w:val="18"/>
                <w:szCs w:val="18"/>
              </w:rPr>
            </w:pPr>
            <w:r w:rsidRPr="00D26C77">
              <w:rPr>
                <w:rStyle w:val="Bold0"/>
                <w:sz w:val="18"/>
                <w:szCs w:val="18"/>
              </w:rPr>
              <w:t xml:space="preserve">DESIGN STRENGTH:  </w:t>
            </w:r>
            <w:r w:rsidRPr="00D26C77">
              <w:rPr>
                <w:rStyle w:val="Bold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ENTER SPECIFIED DESIGN STRENGTH"/>
                  <w:textInput/>
                </w:ffData>
              </w:fldChar>
            </w:r>
            <w:r w:rsidRPr="00D26C77">
              <w:rPr>
                <w:rStyle w:val="Bold0"/>
                <w:sz w:val="18"/>
                <w:szCs w:val="18"/>
              </w:rPr>
              <w:instrText xml:space="preserve"> FORMTEXT </w:instrText>
            </w:r>
            <w:r w:rsidRPr="00D26C77">
              <w:rPr>
                <w:rStyle w:val="Bold0"/>
                <w:sz w:val="18"/>
                <w:szCs w:val="18"/>
              </w:rPr>
            </w:r>
            <w:r w:rsidRPr="00D26C77">
              <w:rPr>
                <w:rStyle w:val="Bold0"/>
                <w:sz w:val="18"/>
                <w:szCs w:val="18"/>
              </w:rPr>
              <w:fldChar w:fldCharType="separate"/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sz w:val="18"/>
                <w:szCs w:val="18"/>
              </w:rPr>
              <w:fldChar w:fldCharType="end"/>
            </w:r>
            <w:r w:rsidRPr="00D26C77">
              <w:rPr>
                <w:rStyle w:val="Bold0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PSI"/>
                    <w:listEntry w:val="KG/SQ CM"/>
                  </w:ddList>
                </w:ffData>
              </w:fldChar>
            </w:r>
            <w:r w:rsidRPr="00D26C77">
              <w:rPr>
                <w:rStyle w:val="Bold0"/>
                <w:sz w:val="18"/>
                <w:szCs w:val="18"/>
              </w:rPr>
              <w:instrText xml:space="preserve"> FORMDROPDOWN </w:instrText>
            </w:r>
            <w:r w:rsidR="008A305F">
              <w:rPr>
                <w:rStyle w:val="Bold0"/>
                <w:sz w:val="18"/>
                <w:szCs w:val="18"/>
              </w:rPr>
            </w:r>
            <w:r w:rsidR="008A305F">
              <w:rPr>
                <w:rStyle w:val="Bold0"/>
                <w:sz w:val="18"/>
                <w:szCs w:val="18"/>
              </w:rPr>
              <w:fldChar w:fldCharType="separate"/>
            </w:r>
            <w:r w:rsidRPr="00D26C77">
              <w:rPr>
                <w:rStyle w:val="Bold0"/>
                <w:sz w:val="18"/>
                <w:szCs w:val="18"/>
              </w:rPr>
              <w:fldChar w:fldCharType="end"/>
            </w:r>
          </w:p>
        </w:tc>
        <w:tc>
          <w:tcPr>
            <w:tcW w:w="2450" w:type="pct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8DC12" w14:textId="77777777" w:rsidR="00523E1F" w:rsidRPr="00D26C77" w:rsidRDefault="00523E1F" w:rsidP="00907CDF">
            <w:pPr>
              <w:pStyle w:val="TableText"/>
              <w:rPr>
                <w:rStyle w:val="Bold0"/>
                <w:sz w:val="18"/>
                <w:szCs w:val="18"/>
              </w:rPr>
            </w:pPr>
            <w:r w:rsidRPr="00D26C77">
              <w:rPr>
                <w:rStyle w:val="Bold0"/>
                <w:sz w:val="18"/>
                <w:szCs w:val="18"/>
              </w:rPr>
              <w:t xml:space="preserve">MAXIMUM AGGREGATE SIZE:  </w:t>
            </w:r>
            <w:r w:rsidRPr="00D26C77">
              <w:rPr>
                <w:rStyle w:val="Bold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statusText w:type="text" w:val="ENTER MAXIMUM AGGREGATE SIZE"/>
                  <w:textInput/>
                </w:ffData>
              </w:fldChar>
            </w:r>
            <w:r w:rsidRPr="00D26C77">
              <w:rPr>
                <w:rStyle w:val="Bold0"/>
                <w:sz w:val="18"/>
                <w:szCs w:val="18"/>
              </w:rPr>
              <w:instrText xml:space="preserve"> FORMTEXT </w:instrText>
            </w:r>
            <w:r w:rsidRPr="00D26C77">
              <w:rPr>
                <w:rStyle w:val="Bold0"/>
                <w:sz w:val="18"/>
                <w:szCs w:val="18"/>
              </w:rPr>
            </w:r>
            <w:r w:rsidRPr="00D26C77">
              <w:rPr>
                <w:rStyle w:val="Bold0"/>
                <w:sz w:val="18"/>
                <w:szCs w:val="18"/>
              </w:rPr>
              <w:fldChar w:fldCharType="separate"/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sz w:val="18"/>
                <w:szCs w:val="18"/>
              </w:rPr>
              <w:fldChar w:fldCharType="end"/>
            </w:r>
            <w:r w:rsidRPr="00D26C77">
              <w:rPr>
                <w:rStyle w:val="Bold0"/>
                <w:sz w:val="18"/>
                <w:szCs w:val="18"/>
              </w:rPr>
              <w:t xml:space="preserve"> </w:t>
            </w:r>
            <w:r w:rsidRPr="00D26C77">
              <w:rPr>
                <w:rStyle w:val="Bold0"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"/>
                    <w:listEntry w:val="CM"/>
                    <w:listEntry w:val="IN"/>
                  </w:ddList>
                </w:ffData>
              </w:fldChar>
            </w:r>
            <w:r w:rsidRPr="00D26C77">
              <w:rPr>
                <w:rStyle w:val="Bold0"/>
                <w:sz w:val="18"/>
                <w:szCs w:val="18"/>
              </w:rPr>
              <w:instrText xml:space="preserve"> FORMDROPDOWN </w:instrText>
            </w:r>
            <w:r w:rsidR="008A305F">
              <w:rPr>
                <w:rStyle w:val="Bold0"/>
                <w:sz w:val="18"/>
                <w:szCs w:val="18"/>
              </w:rPr>
            </w:r>
            <w:r w:rsidR="008A305F">
              <w:rPr>
                <w:rStyle w:val="Bold0"/>
                <w:sz w:val="18"/>
                <w:szCs w:val="18"/>
              </w:rPr>
              <w:fldChar w:fldCharType="separate"/>
            </w:r>
            <w:r w:rsidRPr="00D26C77">
              <w:rPr>
                <w:rStyle w:val="Bold0"/>
                <w:sz w:val="18"/>
                <w:szCs w:val="18"/>
              </w:rPr>
              <w:fldChar w:fldCharType="end"/>
            </w:r>
          </w:p>
        </w:tc>
      </w:tr>
      <w:tr w:rsidR="00523E1F" w:rsidRPr="00D26C77" w14:paraId="74C49D5B" w14:textId="77777777" w:rsidTr="00907CDF">
        <w:trPr>
          <w:trHeight w:val="288"/>
        </w:trPr>
        <w:tc>
          <w:tcPr>
            <w:tcW w:w="25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CBC27" w14:textId="77777777" w:rsidR="00523E1F" w:rsidRPr="00D26C77" w:rsidRDefault="00523E1F" w:rsidP="00907CDF">
            <w:pPr>
              <w:pStyle w:val="TableText"/>
              <w:rPr>
                <w:rStyle w:val="Bold0"/>
                <w:sz w:val="18"/>
                <w:szCs w:val="18"/>
              </w:rPr>
            </w:pPr>
            <w:r w:rsidRPr="00D26C77">
              <w:rPr>
                <w:rStyle w:val="Bold0"/>
                <w:sz w:val="18"/>
                <w:szCs w:val="18"/>
              </w:rPr>
              <w:t xml:space="preserve">PLACING METHOD:  </w:t>
            </w:r>
            <w:r w:rsidRPr="00D26C77">
              <w:rPr>
                <w:rStyle w:val="Bold0"/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"/>
                    <w:listEntry w:val="Bucket"/>
                    <w:listEntry w:val="Wheelbarrow/Buggy"/>
                    <w:listEntry w:val="Pump"/>
                    <w:listEntry w:val="Conveyor"/>
                  </w:ddList>
                </w:ffData>
              </w:fldChar>
            </w:r>
            <w:r w:rsidRPr="00D26C77">
              <w:rPr>
                <w:rStyle w:val="Bold0"/>
                <w:sz w:val="18"/>
                <w:szCs w:val="18"/>
              </w:rPr>
              <w:instrText xml:space="preserve"> FORMDROPDOWN </w:instrText>
            </w:r>
            <w:r w:rsidR="008A305F">
              <w:rPr>
                <w:rStyle w:val="Bold0"/>
                <w:sz w:val="18"/>
                <w:szCs w:val="18"/>
              </w:rPr>
            </w:r>
            <w:r w:rsidR="008A305F">
              <w:rPr>
                <w:rStyle w:val="Bold0"/>
                <w:sz w:val="18"/>
                <w:szCs w:val="18"/>
              </w:rPr>
              <w:fldChar w:fldCharType="separate"/>
            </w:r>
            <w:r w:rsidRPr="00D26C77">
              <w:rPr>
                <w:rStyle w:val="Bold0"/>
                <w:sz w:val="18"/>
                <w:szCs w:val="18"/>
              </w:rPr>
              <w:fldChar w:fldCharType="end"/>
            </w:r>
            <w:r w:rsidRPr="00D26C77">
              <w:rPr>
                <w:rStyle w:val="Bold0"/>
                <w:sz w:val="18"/>
                <w:szCs w:val="18"/>
              </w:rPr>
              <w:t xml:space="preserve"> </w:t>
            </w:r>
            <w:r w:rsidRPr="00D26C77">
              <w:rPr>
                <w:rStyle w:val="Bold0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statusText w:type="text" w:val="ENTER PLACEMENT METHOD IF NOT ON PULL DOWN LIST"/>
                  <w:textInput/>
                </w:ffData>
              </w:fldChar>
            </w:r>
            <w:r w:rsidRPr="00D26C77">
              <w:rPr>
                <w:rStyle w:val="Bold0"/>
                <w:sz w:val="18"/>
                <w:szCs w:val="18"/>
              </w:rPr>
              <w:instrText xml:space="preserve"> FORMTEXT </w:instrText>
            </w:r>
            <w:r w:rsidRPr="00D26C77">
              <w:rPr>
                <w:rStyle w:val="Bold0"/>
                <w:sz w:val="18"/>
                <w:szCs w:val="18"/>
              </w:rPr>
            </w:r>
            <w:r w:rsidRPr="00D26C77">
              <w:rPr>
                <w:rStyle w:val="Bold0"/>
                <w:sz w:val="18"/>
                <w:szCs w:val="18"/>
              </w:rPr>
              <w:fldChar w:fldCharType="separate"/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sz w:val="18"/>
                <w:szCs w:val="18"/>
              </w:rPr>
              <w:fldChar w:fldCharType="end"/>
            </w:r>
          </w:p>
        </w:tc>
        <w:tc>
          <w:tcPr>
            <w:tcW w:w="2450" w:type="pct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BFAEF8C" w14:textId="77777777" w:rsidR="00523E1F" w:rsidRPr="00D26C77" w:rsidRDefault="00523E1F" w:rsidP="00907CDF">
            <w:pPr>
              <w:pStyle w:val="TableText"/>
              <w:rPr>
                <w:rStyle w:val="Bold0"/>
                <w:sz w:val="18"/>
                <w:szCs w:val="18"/>
              </w:rPr>
            </w:pPr>
            <w:r w:rsidRPr="00D26C77">
              <w:rPr>
                <w:rStyle w:val="Bold0"/>
                <w:sz w:val="18"/>
                <w:szCs w:val="18"/>
              </w:rPr>
              <w:t xml:space="preserve">ALLOWABLE POUR RATE:  </w:t>
            </w:r>
            <w:r w:rsidRPr="00D26C77">
              <w:rPr>
                <w:rStyle w:val="Bold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statusText w:type="text" w:val="ENTER ALLOWABLE CONCRETE PLACEMENT RATE"/>
                  <w:textInput/>
                </w:ffData>
              </w:fldChar>
            </w:r>
            <w:r w:rsidRPr="00D26C77">
              <w:rPr>
                <w:rStyle w:val="Bold0"/>
                <w:sz w:val="18"/>
                <w:szCs w:val="18"/>
              </w:rPr>
              <w:instrText xml:space="preserve"> FORMTEXT </w:instrText>
            </w:r>
            <w:r w:rsidRPr="00D26C77">
              <w:rPr>
                <w:rStyle w:val="Bold0"/>
                <w:sz w:val="18"/>
                <w:szCs w:val="18"/>
              </w:rPr>
            </w:r>
            <w:r w:rsidRPr="00D26C77">
              <w:rPr>
                <w:rStyle w:val="Bold0"/>
                <w:sz w:val="18"/>
                <w:szCs w:val="18"/>
              </w:rPr>
              <w:fldChar w:fldCharType="separate"/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sz w:val="18"/>
                <w:szCs w:val="18"/>
              </w:rPr>
              <w:fldChar w:fldCharType="end"/>
            </w:r>
          </w:p>
        </w:tc>
      </w:tr>
      <w:tr w:rsidR="00523E1F" w:rsidRPr="00D26C77" w14:paraId="166E1E1E" w14:textId="77777777" w:rsidTr="00907CDF">
        <w:trPr>
          <w:trHeight w:val="288"/>
        </w:trPr>
        <w:tc>
          <w:tcPr>
            <w:tcW w:w="255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D5A18C" w14:textId="77777777" w:rsidR="00523E1F" w:rsidRPr="00D26C77" w:rsidRDefault="00523E1F" w:rsidP="00907CDF">
            <w:pPr>
              <w:pStyle w:val="TableText"/>
              <w:rPr>
                <w:rStyle w:val="Bold0"/>
                <w:sz w:val="18"/>
                <w:szCs w:val="18"/>
              </w:rPr>
            </w:pPr>
            <w:r w:rsidRPr="00D26C77">
              <w:rPr>
                <w:rStyle w:val="Bold0"/>
                <w:sz w:val="18"/>
                <w:szCs w:val="18"/>
              </w:rPr>
              <w:t xml:space="preserve">CURING METHOD:  </w:t>
            </w:r>
            <w:r w:rsidRPr="00D26C77">
              <w:rPr>
                <w:rStyle w:val="Bold0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"/>
                    <w:listEntry w:val="Curing Compound"/>
                    <w:listEntry w:val="Moist Cure"/>
                    <w:listEntry w:val="Forms in-place"/>
                  </w:ddList>
                </w:ffData>
              </w:fldChar>
            </w:r>
            <w:r w:rsidRPr="00D26C77">
              <w:rPr>
                <w:rStyle w:val="Bold0"/>
                <w:sz w:val="18"/>
                <w:szCs w:val="18"/>
              </w:rPr>
              <w:instrText xml:space="preserve"> FORMDROPDOWN </w:instrText>
            </w:r>
            <w:r w:rsidR="008A305F">
              <w:rPr>
                <w:rStyle w:val="Bold0"/>
                <w:sz w:val="18"/>
                <w:szCs w:val="18"/>
              </w:rPr>
            </w:r>
            <w:r w:rsidR="008A305F">
              <w:rPr>
                <w:rStyle w:val="Bold0"/>
                <w:sz w:val="18"/>
                <w:szCs w:val="18"/>
              </w:rPr>
              <w:fldChar w:fldCharType="separate"/>
            </w:r>
            <w:r w:rsidRPr="00D26C77">
              <w:rPr>
                <w:rStyle w:val="Bold0"/>
                <w:sz w:val="18"/>
                <w:szCs w:val="18"/>
              </w:rPr>
              <w:fldChar w:fldCharType="end"/>
            </w:r>
            <w:r w:rsidRPr="00D26C77">
              <w:rPr>
                <w:rStyle w:val="Bold0"/>
                <w:sz w:val="18"/>
                <w:szCs w:val="18"/>
              </w:rPr>
              <w:t xml:space="preserve"> </w:t>
            </w:r>
            <w:r w:rsidRPr="00D26C77">
              <w:rPr>
                <w:rStyle w:val="Bold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statusText w:type="text" w:val="ENTER CURING METHOD IF NOT ON PULL DOWN LIST"/>
                  <w:textInput/>
                </w:ffData>
              </w:fldChar>
            </w:r>
            <w:r w:rsidRPr="00D26C77">
              <w:rPr>
                <w:rStyle w:val="Bold0"/>
                <w:sz w:val="18"/>
                <w:szCs w:val="18"/>
              </w:rPr>
              <w:instrText xml:space="preserve"> FORMTEXT </w:instrText>
            </w:r>
            <w:r w:rsidRPr="00D26C77">
              <w:rPr>
                <w:rStyle w:val="Bold0"/>
                <w:sz w:val="18"/>
                <w:szCs w:val="18"/>
              </w:rPr>
            </w:r>
            <w:r w:rsidRPr="00D26C77">
              <w:rPr>
                <w:rStyle w:val="Bold0"/>
                <w:sz w:val="18"/>
                <w:szCs w:val="18"/>
              </w:rPr>
              <w:fldChar w:fldCharType="separate"/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sz w:val="18"/>
                <w:szCs w:val="18"/>
              </w:rPr>
              <w:fldChar w:fldCharType="end"/>
            </w:r>
          </w:p>
        </w:tc>
        <w:tc>
          <w:tcPr>
            <w:tcW w:w="2450" w:type="pct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34A81" w14:textId="77777777" w:rsidR="00523E1F" w:rsidRPr="00D26C77" w:rsidRDefault="00523E1F" w:rsidP="00907CDF">
            <w:pPr>
              <w:pStyle w:val="TableText"/>
              <w:rPr>
                <w:rStyle w:val="Bold0"/>
                <w:sz w:val="18"/>
                <w:szCs w:val="18"/>
              </w:rPr>
            </w:pPr>
            <w:r w:rsidRPr="00D26C77">
              <w:rPr>
                <w:rStyle w:val="Bold0"/>
                <w:sz w:val="18"/>
                <w:szCs w:val="18"/>
              </w:rPr>
              <w:t xml:space="preserve">FINISH:  </w:t>
            </w:r>
            <w:r w:rsidRPr="00D26C77">
              <w:rPr>
                <w:rStyle w:val="Bold0"/>
                <w:sz w:val="18"/>
                <w:szCs w:val="18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"/>
                    <w:listEntry w:val="Level Only"/>
                    <w:listEntry w:val="Broom Finish"/>
                    <w:listEntry w:val="Float Finish"/>
                    <w:listEntry w:val="Steel Trowel Finish"/>
                    <w:listEntry w:val="Machine finish"/>
                  </w:ddList>
                </w:ffData>
              </w:fldChar>
            </w:r>
            <w:r w:rsidRPr="00D26C77">
              <w:rPr>
                <w:rStyle w:val="Bold0"/>
                <w:sz w:val="18"/>
                <w:szCs w:val="18"/>
              </w:rPr>
              <w:instrText xml:space="preserve"> FORMDROPDOWN </w:instrText>
            </w:r>
            <w:r w:rsidR="008A305F">
              <w:rPr>
                <w:rStyle w:val="Bold0"/>
                <w:sz w:val="18"/>
                <w:szCs w:val="18"/>
              </w:rPr>
            </w:r>
            <w:r w:rsidR="008A305F">
              <w:rPr>
                <w:rStyle w:val="Bold0"/>
                <w:sz w:val="18"/>
                <w:szCs w:val="18"/>
              </w:rPr>
              <w:fldChar w:fldCharType="separate"/>
            </w:r>
            <w:r w:rsidRPr="00D26C77">
              <w:rPr>
                <w:rStyle w:val="Bold0"/>
                <w:sz w:val="18"/>
                <w:szCs w:val="18"/>
              </w:rPr>
              <w:fldChar w:fldCharType="end"/>
            </w:r>
            <w:r w:rsidRPr="00D26C77">
              <w:rPr>
                <w:rStyle w:val="Bold0"/>
                <w:sz w:val="18"/>
                <w:szCs w:val="18"/>
              </w:rPr>
              <w:t xml:space="preserve"> </w:t>
            </w:r>
            <w:r w:rsidRPr="00D26C77">
              <w:rPr>
                <w:rStyle w:val="Bold0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statusText w:type="text" w:val="ENTER FINISH TYPE IF NOT ON PULL DOWN LIST"/>
                  <w:textInput/>
                </w:ffData>
              </w:fldChar>
            </w:r>
            <w:r w:rsidRPr="00D26C77">
              <w:rPr>
                <w:rStyle w:val="Bold0"/>
                <w:sz w:val="18"/>
                <w:szCs w:val="18"/>
              </w:rPr>
              <w:instrText xml:space="preserve"> FORMTEXT </w:instrText>
            </w:r>
            <w:r w:rsidRPr="00D26C77">
              <w:rPr>
                <w:rStyle w:val="Bold0"/>
                <w:sz w:val="18"/>
                <w:szCs w:val="18"/>
              </w:rPr>
            </w:r>
            <w:r w:rsidRPr="00D26C77">
              <w:rPr>
                <w:rStyle w:val="Bold0"/>
                <w:sz w:val="18"/>
                <w:szCs w:val="18"/>
              </w:rPr>
              <w:fldChar w:fldCharType="separate"/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noProof/>
                <w:sz w:val="18"/>
                <w:szCs w:val="18"/>
              </w:rPr>
              <w:t> </w:t>
            </w:r>
            <w:r w:rsidRPr="00D26C77">
              <w:rPr>
                <w:rStyle w:val="Bold0"/>
                <w:sz w:val="18"/>
                <w:szCs w:val="18"/>
              </w:rPr>
              <w:fldChar w:fldCharType="end"/>
            </w:r>
          </w:p>
        </w:tc>
      </w:tr>
      <w:tr w:rsidR="00523E1F" w:rsidRPr="00D1341B" w14:paraId="52150168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98623EA" w14:textId="77777777" w:rsidR="00523E1F" w:rsidRPr="00D1341B" w:rsidRDefault="00523E1F" w:rsidP="00907CDF">
            <w:pPr>
              <w:pStyle w:val="TableTextCentered"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 xml:space="preserve">PRE-PLACEMENT 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A1C98A1" w14:textId="77777777" w:rsidR="00523E1F" w:rsidRPr="00D1341B" w:rsidRDefault="00523E1F" w:rsidP="00907CDF">
            <w:pPr>
              <w:pStyle w:val="TableTextCentered"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RFE INITIAL</w:t>
            </w: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6184369" w14:textId="77777777" w:rsidR="00523E1F" w:rsidRPr="00D1341B" w:rsidRDefault="00523E1F" w:rsidP="00907CDF">
            <w:pPr>
              <w:pStyle w:val="TableTextCentered"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FE DATE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BDEF4B4" w14:textId="77777777" w:rsidR="00523E1F" w:rsidRPr="00D1341B" w:rsidRDefault="00523E1F" w:rsidP="00907CDF">
            <w:pPr>
              <w:pStyle w:val="TableTextCentered"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SUPT. INITIAL</w:t>
            </w: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35E63E6" w14:textId="77777777" w:rsidR="00523E1F" w:rsidRPr="00D1341B" w:rsidRDefault="00523E1F" w:rsidP="00907CDF">
            <w:pPr>
              <w:pStyle w:val="TableTextCentered"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SUPT. DATE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772B4578" w14:textId="77777777" w:rsidR="00523E1F" w:rsidRPr="00D1341B" w:rsidRDefault="00523E1F" w:rsidP="00907CDF">
            <w:pPr>
              <w:pStyle w:val="TableTextCentered"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N/A</w:t>
            </w:r>
          </w:p>
        </w:tc>
      </w:tr>
      <w:tr w:rsidR="00523E1F" w14:paraId="106341FC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3D384" w14:textId="77777777" w:rsidR="00523E1F" w:rsidRPr="00950AC3" w:rsidRDefault="00523E1F" w:rsidP="00907CDF">
            <w:pPr>
              <w:pStyle w:val="TableList-123"/>
              <w:ind w:left="504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Subgrade / Construction Joint Preparation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3589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A6A7" w14:textId="77777777" w:rsidR="00523E1F" w:rsidRDefault="00523E1F" w:rsidP="00907CDF">
            <w:pPr>
              <w:pStyle w:val="TableTextCentered"/>
            </w:pP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6455C" w14:textId="77777777" w:rsidR="00523E1F" w:rsidRDefault="00523E1F" w:rsidP="00907CDF">
            <w:pPr>
              <w:pStyle w:val="TableTextCentered"/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FBB74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3399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2D1ECF08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72C60" w14:textId="77777777" w:rsidR="00523E1F" w:rsidRPr="00950AC3" w:rsidRDefault="00523E1F" w:rsidP="00907CDF">
            <w:pPr>
              <w:pStyle w:val="TableList-123"/>
              <w:ind w:left="504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Formwork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31D3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A220D" w14:textId="77777777" w:rsidR="00523E1F" w:rsidRDefault="00523E1F" w:rsidP="00907CDF">
            <w:pPr>
              <w:pStyle w:val="TableTextCentered"/>
            </w:pP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9219E" w14:textId="77777777" w:rsidR="00523E1F" w:rsidRDefault="00523E1F" w:rsidP="00907CDF">
            <w:pPr>
              <w:pStyle w:val="TableTextCentered"/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B7C85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726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428B59CE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9340F" w14:textId="77777777" w:rsidR="00523E1F" w:rsidRPr="00950AC3" w:rsidRDefault="00523E1F" w:rsidP="00907CDF">
            <w:pPr>
              <w:pStyle w:val="TableList-123"/>
              <w:ind w:left="504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Line and Grade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E83C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015E6" w14:textId="77777777" w:rsidR="00523E1F" w:rsidRDefault="00523E1F" w:rsidP="00907CDF">
            <w:pPr>
              <w:pStyle w:val="TableTextCentered"/>
            </w:pP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4D2B2" w14:textId="77777777" w:rsidR="00523E1F" w:rsidRDefault="00523E1F" w:rsidP="00907CDF">
            <w:pPr>
              <w:pStyle w:val="TableTextCentered"/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3F511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000000" w:fill="FFFFFF"/>
          </w:tcPr>
          <w:p w14:paraId="406D776D" w14:textId="77777777" w:rsidR="00523E1F" w:rsidRDefault="00523E1F" w:rsidP="00907CDF">
            <w:pPr>
              <w:pStyle w:val="TableTextCentered"/>
            </w:pPr>
          </w:p>
        </w:tc>
      </w:tr>
      <w:tr w:rsidR="00523E1F" w14:paraId="6F8DAB3C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F911" w14:textId="77777777" w:rsidR="00523E1F" w:rsidRPr="00950AC3" w:rsidRDefault="00523E1F" w:rsidP="00907CDF">
            <w:pPr>
              <w:pStyle w:val="TableList-123"/>
              <w:ind w:left="504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Reinforcing Steel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FFB15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042DA" w14:textId="77777777" w:rsidR="00523E1F" w:rsidRDefault="00523E1F" w:rsidP="00907CDF">
            <w:pPr>
              <w:pStyle w:val="TableTextCentered"/>
            </w:pP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1602A" w14:textId="77777777" w:rsidR="00523E1F" w:rsidRDefault="00523E1F" w:rsidP="00907CDF">
            <w:pPr>
              <w:pStyle w:val="TableTextCentered"/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30339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84FD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34099550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F0805" w14:textId="77777777" w:rsidR="00523E1F" w:rsidRPr="00950AC3" w:rsidRDefault="00523E1F" w:rsidP="00907CDF">
            <w:pPr>
              <w:pStyle w:val="TableList-123"/>
              <w:ind w:left="504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Embedded Items: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37EF5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A605D" w14:textId="77777777" w:rsidR="00523E1F" w:rsidRDefault="00523E1F" w:rsidP="00907CDF">
            <w:pPr>
              <w:pStyle w:val="TableTextCentered"/>
            </w:pP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F7DDE" w14:textId="77777777" w:rsidR="00523E1F" w:rsidRDefault="00523E1F" w:rsidP="00907CDF">
            <w:pPr>
              <w:pStyle w:val="TableTextCentered"/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C7C53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4B5A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51FE3465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1DAD4" w14:textId="77777777" w:rsidR="00523E1F" w:rsidRPr="00950AC3" w:rsidRDefault="00523E1F" w:rsidP="00907CDF">
            <w:pPr>
              <w:pStyle w:val="TableList-abc"/>
              <w:ind w:left="980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Anchors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4DCC5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63ED0" w14:textId="77777777" w:rsidR="00523E1F" w:rsidRDefault="00523E1F" w:rsidP="00907CDF">
            <w:pPr>
              <w:pStyle w:val="TableTextCentered"/>
            </w:pP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BC2E" w14:textId="77777777" w:rsidR="00523E1F" w:rsidRDefault="00523E1F" w:rsidP="00907CDF">
            <w:pPr>
              <w:pStyle w:val="TableTextCentered"/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40C0D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124E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5A373D63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CDC7D" w14:textId="77777777" w:rsidR="00523E1F" w:rsidRPr="00950AC3" w:rsidRDefault="00523E1F" w:rsidP="00907CDF">
            <w:pPr>
              <w:pStyle w:val="TableList-abc"/>
              <w:ind w:left="980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Miscellaneous Steel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35A0F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2E990" w14:textId="77777777" w:rsidR="00523E1F" w:rsidRDefault="00523E1F" w:rsidP="00907CDF">
            <w:pPr>
              <w:pStyle w:val="TableTextCentered"/>
            </w:pP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F362" w14:textId="77777777" w:rsidR="00523E1F" w:rsidRDefault="00523E1F" w:rsidP="00907CDF">
            <w:pPr>
              <w:pStyle w:val="TableTextCentered"/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3C7AD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FFDA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4BC4C061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EE16" w14:textId="77777777" w:rsidR="00523E1F" w:rsidRPr="00950AC3" w:rsidRDefault="00523E1F" w:rsidP="00907CDF">
            <w:pPr>
              <w:pStyle w:val="TableList-abc"/>
              <w:ind w:left="980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Piping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C83C8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85590" w14:textId="77777777" w:rsidR="00523E1F" w:rsidRDefault="00523E1F" w:rsidP="00907CDF">
            <w:pPr>
              <w:pStyle w:val="TableTextCentered"/>
            </w:pP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76136" w14:textId="77777777" w:rsidR="00523E1F" w:rsidRDefault="00523E1F" w:rsidP="00907CDF">
            <w:pPr>
              <w:pStyle w:val="TableTextCentered"/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91DAB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2D25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67F3E797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1E35" w14:textId="77777777" w:rsidR="00523E1F" w:rsidRPr="00950AC3" w:rsidRDefault="00523E1F" w:rsidP="00907CDF">
            <w:pPr>
              <w:pStyle w:val="TableList-abc"/>
              <w:ind w:left="980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Electrical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4B059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F8B0" w14:textId="77777777" w:rsidR="00523E1F" w:rsidRDefault="00523E1F" w:rsidP="00907CDF">
            <w:pPr>
              <w:pStyle w:val="TableTextCentered"/>
            </w:pP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A2DD1" w14:textId="77777777" w:rsidR="00523E1F" w:rsidRDefault="00523E1F" w:rsidP="00907CDF">
            <w:pPr>
              <w:pStyle w:val="TableTextCentered"/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C660C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99E7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35861913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8804C" w14:textId="77777777" w:rsidR="00523E1F" w:rsidRPr="00950AC3" w:rsidRDefault="00523E1F" w:rsidP="00907CDF">
            <w:pPr>
              <w:pStyle w:val="TableList-123"/>
              <w:ind w:left="504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Inside Formwork Cleanup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EA16D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3A6D1" w14:textId="77777777" w:rsidR="00523E1F" w:rsidRDefault="00523E1F" w:rsidP="00907CDF">
            <w:pPr>
              <w:pStyle w:val="TableTextCentered"/>
            </w:pP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8010" w14:textId="77777777" w:rsidR="00523E1F" w:rsidRDefault="00523E1F" w:rsidP="00907CDF">
            <w:pPr>
              <w:pStyle w:val="TableTextCentered"/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9B02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000000" w:fill="FFFFFF"/>
          </w:tcPr>
          <w:p w14:paraId="5D9B9A94" w14:textId="77777777" w:rsidR="00523E1F" w:rsidRDefault="00523E1F" w:rsidP="00907CDF">
            <w:pPr>
              <w:pStyle w:val="TableTextCentered"/>
            </w:pPr>
          </w:p>
        </w:tc>
      </w:tr>
      <w:tr w:rsidR="00523E1F" w14:paraId="545FC149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CCAA9" w14:textId="77777777" w:rsidR="00523E1F" w:rsidRPr="00950AC3" w:rsidRDefault="00523E1F" w:rsidP="00907CDF">
            <w:pPr>
              <w:pStyle w:val="TableList-123"/>
              <w:ind w:left="504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 xml:space="preserve">Other (specify):  </w:t>
            </w:r>
            <w:r w:rsidRPr="00950AC3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ENTER DESCRIPTION OF ITEM TO BE INSPECTED PRIOR TO PLACEMENT"/>
                  <w:textInput/>
                </w:ffData>
              </w:fldChar>
            </w:r>
            <w:r w:rsidRPr="00950AC3">
              <w:rPr>
                <w:sz w:val="18"/>
                <w:szCs w:val="18"/>
              </w:rPr>
              <w:instrText xml:space="preserve"> FORMTEXT </w:instrText>
            </w:r>
            <w:r w:rsidRPr="00950AC3">
              <w:rPr>
                <w:sz w:val="18"/>
                <w:szCs w:val="18"/>
              </w:rPr>
            </w:r>
            <w:r w:rsidRPr="00950AC3">
              <w:rPr>
                <w:sz w:val="18"/>
                <w:szCs w:val="18"/>
              </w:rPr>
              <w:fldChar w:fldCharType="separate"/>
            </w:r>
            <w:r w:rsidRPr="00950AC3">
              <w:rPr>
                <w:sz w:val="18"/>
                <w:szCs w:val="18"/>
              </w:rPr>
              <w:t> </w:t>
            </w:r>
            <w:r w:rsidRPr="00950AC3">
              <w:rPr>
                <w:sz w:val="18"/>
                <w:szCs w:val="18"/>
              </w:rPr>
              <w:t> </w:t>
            </w:r>
            <w:r w:rsidRPr="00950AC3">
              <w:rPr>
                <w:sz w:val="18"/>
                <w:szCs w:val="18"/>
              </w:rPr>
              <w:t> </w:t>
            </w:r>
            <w:r w:rsidRPr="00950AC3">
              <w:rPr>
                <w:sz w:val="18"/>
                <w:szCs w:val="18"/>
              </w:rPr>
              <w:t> </w:t>
            </w:r>
            <w:r w:rsidRPr="00950AC3">
              <w:rPr>
                <w:sz w:val="18"/>
                <w:szCs w:val="18"/>
              </w:rPr>
              <w:t> </w:t>
            </w:r>
            <w:r w:rsidRPr="00950AC3">
              <w:rPr>
                <w:sz w:val="18"/>
                <w:szCs w:val="18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7B0A6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C8DD" w14:textId="77777777" w:rsidR="00523E1F" w:rsidRDefault="00523E1F" w:rsidP="00907CDF">
            <w:pPr>
              <w:pStyle w:val="TableTextCentered"/>
            </w:pP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6AA2B" w14:textId="77777777" w:rsidR="00523E1F" w:rsidRDefault="00523E1F" w:rsidP="00907CDF">
            <w:pPr>
              <w:pStyle w:val="TableTextCentered"/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AEC0C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3338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3CE2E2E8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F478" w14:textId="77777777" w:rsidR="00523E1F" w:rsidRPr="00950AC3" w:rsidRDefault="00523E1F" w:rsidP="00907CDF">
            <w:pPr>
              <w:pStyle w:val="TableList-123"/>
              <w:ind w:left="504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 xml:space="preserve">Other (specify):  </w:t>
            </w:r>
            <w:r w:rsidRPr="00950AC3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ENTER DESCRIPTION OF ITEM TO BE INSPECTED PRIOR TO PLACEMENT"/>
                  <w:textInput/>
                </w:ffData>
              </w:fldChar>
            </w:r>
            <w:r w:rsidRPr="00950AC3">
              <w:rPr>
                <w:sz w:val="18"/>
                <w:szCs w:val="18"/>
              </w:rPr>
              <w:instrText xml:space="preserve"> FORMTEXT </w:instrText>
            </w:r>
            <w:r w:rsidRPr="00950AC3">
              <w:rPr>
                <w:sz w:val="18"/>
                <w:szCs w:val="18"/>
              </w:rPr>
            </w:r>
            <w:r w:rsidRPr="00950AC3">
              <w:rPr>
                <w:sz w:val="18"/>
                <w:szCs w:val="18"/>
              </w:rPr>
              <w:fldChar w:fldCharType="separate"/>
            </w:r>
            <w:r w:rsidRPr="00950AC3">
              <w:rPr>
                <w:sz w:val="18"/>
                <w:szCs w:val="18"/>
              </w:rPr>
              <w:t> </w:t>
            </w:r>
            <w:r w:rsidRPr="00950AC3">
              <w:rPr>
                <w:sz w:val="18"/>
                <w:szCs w:val="18"/>
              </w:rPr>
              <w:t> </w:t>
            </w:r>
            <w:r w:rsidRPr="00950AC3">
              <w:rPr>
                <w:sz w:val="18"/>
                <w:szCs w:val="18"/>
              </w:rPr>
              <w:t> </w:t>
            </w:r>
            <w:r w:rsidRPr="00950AC3">
              <w:rPr>
                <w:sz w:val="18"/>
                <w:szCs w:val="18"/>
              </w:rPr>
              <w:t> </w:t>
            </w:r>
            <w:r w:rsidRPr="00950AC3">
              <w:rPr>
                <w:sz w:val="18"/>
                <w:szCs w:val="18"/>
              </w:rPr>
              <w:t> </w:t>
            </w:r>
            <w:r w:rsidRPr="00950AC3">
              <w:rPr>
                <w:sz w:val="18"/>
                <w:szCs w:val="18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8F76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5830C" w14:textId="77777777" w:rsidR="00523E1F" w:rsidRDefault="00523E1F" w:rsidP="00907CDF">
            <w:pPr>
              <w:pStyle w:val="TableTextCentered"/>
            </w:pP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153D3" w14:textId="77777777" w:rsidR="00523E1F" w:rsidRDefault="00523E1F" w:rsidP="00907CDF">
            <w:pPr>
              <w:pStyle w:val="TableTextCentered"/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9B824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2BE6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79377A87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7BBA4" w14:textId="77777777" w:rsidR="00523E1F" w:rsidRPr="00950AC3" w:rsidRDefault="00523E1F" w:rsidP="00907CDF">
            <w:pPr>
              <w:pStyle w:val="TableList-123"/>
              <w:ind w:left="504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Release for Placement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68DA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7113" w14:textId="77777777" w:rsidR="00523E1F" w:rsidRDefault="00523E1F" w:rsidP="00907CDF">
            <w:pPr>
              <w:pStyle w:val="TableTextCentered"/>
            </w:pP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BC5BD" w14:textId="77777777" w:rsidR="00523E1F" w:rsidRDefault="00523E1F" w:rsidP="00907CDF">
            <w:pPr>
              <w:pStyle w:val="TableTextCentered"/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DA35A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000000" w:fill="FFFFFF"/>
          </w:tcPr>
          <w:p w14:paraId="5730764E" w14:textId="77777777" w:rsidR="00523E1F" w:rsidRDefault="00523E1F" w:rsidP="00907CDF">
            <w:pPr>
              <w:pStyle w:val="TableTextCentered"/>
            </w:pPr>
          </w:p>
        </w:tc>
      </w:tr>
      <w:tr w:rsidR="00523E1F" w:rsidRPr="00D26C77" w14:paraId="0E34E87F" w14:textId="77777777" w:rsidTr="00907CDF">
        <w:trPr>
          <w:cantSplit/>
          <w:trHeight w:val="288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49855" w14:textId="77777777" w:rsidR="00523E1F" w:rsidRPr="00D26C77" w:rsidRDefault="00523E1F" w:rsidP="00907CDF">
            <w:pPr>
              <w:pStyle w:val="TableText"/>
              <w:rPr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 xml:space="preserve">RESPONSIBLE FIELD ENGINEER (Print Name):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FIELD ENGINEER NAME ACCEPTING PRE-PLACEMENT INSPECTION"/>
                  <w:textInput/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</w:tr>
      <w:tr w:rsidR="00523E1F" w:rsidRPr="00D26C77" w14:paraId="4EE8CAF2" w14:textId="77777777" w:rsidTr="00FB76A7">
        <w:trPr>
          <w:cantSplit/>
          <w:trHeight w:val="288"/>
        </w:trPr>
        <w:tc>
          <w:tcPr>
            <w:tcW w:w="2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C80E08" w14:textId="77777777" w:rsidR="00523E1F" w:rsidRPr="00D26C77" w:rsidRDefault="00523E1F" w:rsidP="00907CDF">
            <w:pPr>
              <w:pStyle w:val="TableText"/>
              <w:rPr>
                <w:b/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>RESPONSIBLE FIELD ENGINEER (Signature):</w:t>
            </w:r>
          </w:p>
        </w:tc>
        <w:tc>
          <w:tcPr>
            <w:tcW w:w="2073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CEFDBA" w14:textId="77777777" w:rsidR="00523E1F" w:rsidRPr="00D26C77" w:rsidRDefault="00523E1F" w:rsidP="00907CDF">
            <w:pPr>
              <w:pStyle w:val="TableText"/>
              <w:rPr>
                <w:b/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 xml:space="preserve">DATE: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"/>
                  <w:textInput>
                    <w:type w:val="date"/>
                    <w:format w:val="d-MMM-yy"/>
                  </w:textInput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</w:tr>
      <w:tr w:rsidR="00523E1F" w:rsidRPr="00D26C77" w14:paraId="4E885D2A" w14:textId="77777777" w:rsidTr="00907CDF">
        <w:trPr>
          <w:cantSplit/>
          <w:trHeight w:val="288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E81DA" w14:textId="77777777" w:rsidR="00523E1F" w:rsidRPr="00D26C77" w:rsidRDefault="00523E1F" w:rsidP="00907CDF">
            <w:pPr>
              <w:pStyle w:val="TableText"/>
              <w:rPr>
                <w:b/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 xml:space="preserve">Batch Ticket Numbers </w:t>
            </w:r>
            <w:r w:rsidRPr="00D26C77">
              <w:rPr>
                <w:sz w:val="18"/>
                <w:szCs w:val="18"/>
              </w:rPr>
              <w:t>(attachments are acceptable):</w:t>
            </w:r>
            <w:r w:rsidRPr="00D26C77">
              <w:rPr>
                <w:b/>
                <w:sz w:val="18"/>
                <w:szCs w:val="18"/>
              </w:rPr>
              <w:t xml:space="preserve">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FIELD ENGINEER NAME ACCEPTING PRE-PLACEMENT INSPECTION"/>
                  <w:textInput/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</w:tr>
      <w:tr w:rsidR="00523E1F" w:rsidRPr="00D1341B" w14:paraId="2FFB606A" w14:textId="77777777" w:rsidTr="00FB76A7">
        <w:trPr>
          <w:cantSplit/>
          <w:trHeight w:val="390"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606AED59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CONCRETE PLACEMENT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120480D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FE INITIAL</w:t>
            </w: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E78D098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FE DATE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BE74811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SUPT. INITIAL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2C461E2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SUPT. DATE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2EBED4D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N/A</w:t>
            </w:r>
          </w:p>
        </w:tc>
      </w:tr>
      <w:tr w:rsidR="00523E1F" w14:paraId="513D80F9" w14:textId="77777777" w:rsidTr="00FB76A7">
        <w:trPr>
          <w:cantSplit/>
          <w:trHeight w:val="138"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9A40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rStyle w:val="Bold0"/>
                <w:b w:val="0"/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 xml:space="preserve">Adequacy of sub grade, compaction, dry, vapor barrier, capillary stone 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6EA1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E71E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C2F0818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3566246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50FD8" w14:textId="77777777" w:rsidR="00523E1F" w:rsidRPr="00DE1D3D" w:rsidRDefault="00523E1F" w:rsidP="00907CDF">
            <w:pPr>
              <w:pStyle w:val="TableTextCentered"/>
              <w:keepNext/>
              <w:rPr>
                <w:rStyle w:val="Bold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30C3F656" w14:textId="77777777" w:rsidTr="00FB76A7">
        <w:trPr>
          <w:cantSplit/>
          <w:trHeight w:val="138"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B071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rStyle w:val="Bold0"/>
                <w:b w:val="0"/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Formwork bracing, line and grade, cleanliness, chamfers, plumb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ACAE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74995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BFE9FB7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241E701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7DBB2" w14:textId="77777777" w:rsidR="00523E1F" w:rsidRPr="00DE1D3D" w:rsidRDefault="00523E1F" w:rsidP="00907CDF">
            <w:pPr>
              <w:pStyle w:val="TableTextCentered"/>
              <w:keepNext/>
              <w:rPr>
                <w:rStyle w:val="Bold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4CAFBFFA" w14:textId="77777777" w:rsidTr="00FB76A7">
        <w:trPr>
          <w:cantSplit/>
          <w:trHeight w:val="138"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DFD55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rStyle w:val="Bold0"/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Rebar installation, ties, splices, clearances, supports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C99A5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F1AC4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852CA84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B2FE05A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EB197" w14:textId="77777777" w:rsidR="00523E1F" w:rsidRPr="00DE1D3D" w:rsidRDefault="00523E1F" w:rsidP="00907CDF">
            <w:pPr>
              <w:pStyle w:val="TableTextCentered"/>
              <w:keepNext/>
              <w:rPr>
                <w:rStyle w:val="Bold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0DF93A22" w14:textId="77777777" w:rsidTr="00FB76A7">
        <w:trPr>
          <w:cantSplit/>
          <w:trHeight w:val="138"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4B6A9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rStyle w:val="Bold0"/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Material distortions – embedded items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026E4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0ED31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9B84E16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E98814D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5429B" w14:textId="77777777" w:rsidR="00523E1F" w:rsidRPr="00DE1D3D" w:rsidRDefault="00523E1F" w:rsidP="00907CDF">
            <w:pPr>
              <w:pStyle w:val="TableTextCentered"/>
              <w:keepNext/>
              <w:rPr>
                <w:rStyle w:val="Bold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16D712B2" w14:textId="77777777" w:rsidTr="00FB76A7">
        <w:trPr>
          <w:cantSplit/>
          <w:trHeight w:val="138"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7EDB7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rStyle w:val="Bold0"/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Unauthorized alterations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4445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2ED27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E809BBA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06E30F02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36A6F" w14:textId="77777777" w:rsidR="00523E1F" w:rsidRPr="00DE1D3D" w:rsidRDefault="00523E1F" w:rsidP="00907CDF">
            <w:pPr>
              <w:pStyle w:val="TableTextCentered"/>
              <w:keepNext/>
              <w:rPr>
                <w:rStyle w:val="Bold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3E61B230" w14:textId="77777777" w:rsidTr="00FB76A7">
        <w:trPr>
          <w:cantSplit/>
          <w:trHeight w:val="138"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4FF7E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rStyle w:val="Bold0"/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Improper installation methods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A73E4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D9FB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883383E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D1175FE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87873" w14:textId="77777777" w:rsidR="00523E1F" w:rsidRPr="00DE1D3D" w:rsidRDefault="00523E1F" w:rsidP="00907CDF">
            <w:pPr>
              <w:pStyle w:val="TableTextCentered"/>
              <w:keepNext/>
              <w:rPr>
                <w:rStyle w:val="Bold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:rsidRPr="00D1341B" w14:paraId="1C4361AE" w14:textId="77777777" w:rsidTr="00FB76A7">
        <w:trPr>
          <w:cantSplit/>
          <w:trHeight w:val="138"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4FDB02E" w14:textId="77777777" w:rsidR="00523E1F" w:rsidRPr="00D1341B" w:rsidRDefault="00523E1F" w:rsidP="00907CDF">
            <w:pPr>
              <w:pStyle w:val="TableTextCentered"/>
              <w:rPr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CONCRETE PLACEMENT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35CBF42" w14:textId="77777777" w:rsidR="00523E1F" w:rsidRPr="00D1341B" w:rsidRDefault="00523E1F" w:rsidP="00907CDF">
            <w:pPr>
              <w:pStyle w:val="TableTextCentered"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FE INITIAL</w:t>
            </w: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8222C0E" w14:textId="77777777" w:rsidR="00523E1F" w:rsidRPr="00D1341B" w:rsidRDefault="00523E1F" w:rsidP="00907CDF">
            <w:pPr>
              <w:pStyle w:val="TableTextCentered"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FE DATE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200F033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SUPT. INITIAL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90BA992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SUPT. DATE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F75261A" w14:textId="77777777" w:rsidR="00523E1F" w:rsidRPr="00D1341B" w:rsidRDefault="00523E1F" w:rsidP="00907CDF">
            <w:pPr>
              <w:pStyle w:val="TableTextCentered"/>
              <w:rPr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N/A</w:t>
            </w:r>
          </w:p>
        </w:tc>
      </w:tr>
      <w:tr w:rsidR="00523E1F" w14:paraId="33F12A26" w14:textId="77777777" w:rsidTr="00FB76A7">
        <w:trPr>
          <w:cantSplit/>
          <w:trHeight w:val="138"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70675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rStyle w:val="Bold0"/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Incorrect material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FA3D4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CB005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5496589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BC9420A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74A7C" w14:textId="77777777" w:rsidR="00523E1F" w:rsidRPr="00DE1D3D" w:rsidRDefault="00523E1F" w:rsidP="00907CDF">
            <w:pPr>
              <w:pStyle w:val="TableTextCentered"/>
              <w:keepNext/>
              <w:rPr>
                <w:rStyle w:val="Bold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4A89A3C8" w14:textId="77777777" w:rsidTr="00FB76A7">
        <w:trPr>
          <w:cantSplit/>
          <w:trHeight w:val="138"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C900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rStyle w:val="Bold0"/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Material damage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DCCA1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02F35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2EFBB41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1EF6C88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34E90" w14:textId="77777777" w:rsidR="00523E1F" w:rsidRPr="00DE1D3D" w:rsidRDefault="00523E1F" w:rsidP="00907CDF">
            <w:pPr>
              <w:pStyle w:val="TableTextCentered"/>
              <w:keepNext/>
              <w:rPr>
                <w:rStyle w:val="Bold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22D73E91" w14:textId="77777777" w:rsidTr="00FB76A7">
        <w:trPr>
          <w:cantSplit/>
          <w:trHeight w:val="138"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D15B6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rStyle w:val="Bold0"/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Anchor bolts/Embeds, adequately supported &amp; checked by Survey Crew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A9BB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A30C4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9ADB421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7E44988" w14:textId="77777777" w:rsidR="00523E1F" w:rsidRDefault="00523E1F" w:rsidP="00907CDF">
            <w:pPr>
              <w:pStyle w:val="TableTextCentered"/>
              <w:keepNext/>
              <w:rPr>
                <w:rStyle w:val="Bold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59D7B" w14:textId="77777777" w:rsidR="00523E1F" w:rsidRPr="00DE1D3D" w:rsidRDefault="00523E1F" w:rsidP="00907CDF">
            <w:pPr>
              <w:pStyle w:val="TableTextCentered"/>
              <w:keepNext/>
              <w:rPr>
                <w:rStyle w:val="Bold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:rsidRPr="00D1341B" w14:paraId="0ED125A3" w14:textId="77777777" w:rsidTr="00FB76A7">
        <w:trPr>
          <w:cantSplit/>
          <w:trHeight w:val="390"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6881412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 xml:space="preserve">POST-PLACEMENT CURING 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D76D6C0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FE INITIAL</w:t>
            </w: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73193FEA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FE DATE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AB5EEBE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SUPT. INITIAL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094B6E2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SUPT. DATE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438B700" w14:textId="77777777" w:rsidR="00523E1F" w:rsidRPr="00D1341B" w:rsidRDefault="00523E1F" w:rsidP="00907CDF">
            <w:pPr>
              <w:pStyle w:val="TableTextCentered"/>
              <w:keepNext/>
              <w:rPr>
                <w:rStyle w:val="Bold0"/>
                <w:sz w:val="16"/>
                <w:szCs w:val="16"/>
              </w:rPr>
            </w:pPr>
            <w:r w:rsidRPr="00D1341B">
              <w:rPr>
                <w:rStyle w:val="Bold0"/>
                <w:sz w:val="16"/>
                <w:szCs w:val="16"/>
              </w:rPr>
              <w:t>N/A</w:t>
            </w:r>
          </w:p>
        </w:tc>
      </w:tr>
      <w:tr w:rsidR="00523E1F" w14:paraId="4C36EE7D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9F42" w14:textId="77777777" w:rsidR="00523E1F" w:rsidRPr="00950AC3" w:rsidRDefault="00523E1F" w:rsidP="00523E1F">
            <w:pPr>
              <w:pStyle w:val="TableList-123"/>
              <w:numPr>
                <w:ilvl w:val="0"/>
                <w:numId w:val="35"/>
              </w:numPr>
              <w:ind w:left="440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 xml:space="preserve">Finishing 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34D91" w14:textId="77777777" w:rsidR="00523E1F" w:rsidRDefault="00523E1F" w:rsidP="00907CDF">
            <w:pPr>
              <w:pStyle w:val="TableTextCentered"/>
              <w:keepNext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37C0F" w14:textId="77777777" w:rsidR="00523E1F" w:rsidRDefault="00523E1F" w:rsidP="00907CDF">
            <w:pPr>
              <w:pStyle w:val="TableTextCentered"/>
              <w:keepNext/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B10C2" w14:textId="77777777" w:rsidR="00523E1F" w:rsidRDefault="00523E1F" w:rsidP="00907CDF">
            <w:pPr>
              <w:pStyle w:val="TableTextCentered"/>
              <w:keepNext/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EBCFD" w14:textId="77777777" w:rsidR="00523E1F" w:rsidRDefault="00523E1F" w:rsidP="00907CDF">
            <w:pPr>
              <w:pStyle w:val="TableTextCentered"/>
              <w:keepNext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51FEF" w14:textId="77777777" w:rsidR="00523E1F" w:rsidRDefault="00523E1F" w:rsidP="00907CDF">
            <w:pPr>
              <w:pStyle w:val="TableTextCentered"/>
              <w:keepNext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56759081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0301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lastRenderedPageBreak/>
              <w:t>Proper curing method applied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83626" w14:textId="77777777" w:rsidR="00523E1F" w:rsidRDefault="00523E1F" w:rsidP="00907CDF">
            <w:pPr>
              <w:pStyle w:val="TableTextCentered"/>
              <w:keepNext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22227" w14:textId="77777777" w:rsidR="00523E1F" w:rsidRDefault="00523E1F" w:rsidP="00907CDF">
            <w:pPr>
              <w:pStyle w:val="TableTextCentered"/>
              <w:keepNext/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4FD8C" w14:textId="77777777" w:rsidR="00523E1F" w:rsidRDefault="00523E1F" w:rsidP="00907CDF">
            <w:pPr>
              <w:pStyle w:val="TableTextCentered"/>
              <w:keepNext/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B35D" w14:textId="77777777" w:rsidR="00523E1F" w:rsidRDefault="00523E1F" w:rsidP="00907CDF">
            <w:pPr>
              <w:pStyle w:val="TableTextCentered"/>
              <w:keepNext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000000" w:fill="FFFFFF"/>
            <w:vAlign w:val="center"/>
          </w:tcPr>
          <w:p w14:paraId="79809F8B" w14:textId="77777777" w:rsidR="00523E1F" w:rsidRDefault="00523E1F" w:rsidP="00907CDF">
            <w:pPr>
              <w:pStyle w:val="TableTextCentered"/>
              <w:keepNext/>
            </w:pPr>
          </w:p>
        </w:tc>
      </w:tr>
      <w:tr w:rsidR="00523E1F" w14:paraId="25CDEAAA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C30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Required hot or cold weather protection provided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FF9C8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E60AD" w14:textId="77777777" w:rsidR="00523E1F" w:rsidRDefault="00523E1F" w:rsidP="00907CDF">
            <w:pPr>
              <w:pStyle w:val="TableTextCentered"/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95B" w14:textId="77777777" w:rsidR="00523E1F" w:rsidRDefault="00523E1F" w:rsidP="00907CDF">
            <w:pPr>
              <w:pStyle w:val="TableTextCentered"/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F6DDB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63437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5C18C556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3693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Cure temperature maintained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A95CB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17844" w14:textId="77777777" w:rsidR="00523E1F" w:rsidRDefault="00523E1F" w:rsidP="00907CDF">
            <w:pPr>
              <w:pStyle w:val="TableTextCentered"/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FBBB9" w14:textId="77777777" w:rsidR="00523E1F" w:rsidRDefault="00523E1F" w:rsidP="00907CDF">
            <w:pPr>
              <w:pStyle w:val="TableTextCentered"/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154CA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000000" w:fill="FFFFFF"/>
            <w:vAlign w:val="center"/>
          </w:tcPr>
          <w:p w14:paraId="3A5EA626" w14:textId="77777777" w:rsidR="00523E1F" w:rsidRDefault="00523E1F" w:rsidP="00907CDF">
            <w:pPr>
              <w:pStyle w:val="TableTextCentered"/>
            </w:pPr>
          </w:p>
        </w:tc>
      </w:tr>
      <w:tr w:rsidR="00523E1F" w14:paraId="5D0BE4C7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63A9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As-Built Survey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7280E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7CE0" w14:textId="77777777" w:rsidR="00523E1F" w:rsidRDefault="00523E1F" w:rsidP="00907CDF">
            <w:pPr>
              <w:pStyle w:val="TableTextCentered"/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B6468" w14:textId="77777777" w:rsidR="00523E1F" w:rsidRDefault="00523E1F" w:rsidP="00907CDF">
            <w:pPr>
              <w:pStyle w:val="TableTextCentered"/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7CB1E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EF81" w14:textId="77777777" w:rsidR="00523E1F" w:rsidRDefault="00523E1F" w:rsidP="00907CDF">
            <w:pPr>
              <w:pStyle w:val="TableTextCentered"/>
            </w:pPr>
          </w:p>
        </w:tc>
      </w:tr>
      <w:tr w:rsidR="00523E1F" w14:paraId="30D020DB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99FC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Cylinder breaks verified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1D68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8F5D9" w14:textId="77777777" w:rsidR="00523E1F" w:rsidRDefault="00523E1F" w:rsidP="00907CDF">
            <w:pPr>
              <w:pStyle w:val="TableTextCentered"/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C6238" w14:textId="77777777" w:rsidR="00523E1F" w:rsidRDefault="00523E1F" w:rsidP="00907CDF">
            <w:pPr>
              <w:pStyle w:val="TableTextCentered"/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0D6C3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B734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27C8523F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38AB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Formwork removed and surface repairs complete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FBA10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1A54A" w14:textId="77777777" w:rsidR="00523E1F" w:rsidRDefault="00523E1F" w:rsidP="00907CDF">
            <w:pPr>
              <w:pStyle w:val="TableTextCentered"/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11E6" w14:textId="77777777" w:rsidR="00523E1F" w:rsidRDefault="00523E1F" w:rsidP="00907CDF">
            <w:pPr>
              <w:pStyle w:val="TableTextCentered"/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E94E0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213A4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4725886A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024B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Batching and sacking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CD50F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663CF" w14:textId="77777777" w:rsidR="00523E1F" w:rsidRDefault="00523E1F" w:rsidP="00907CDF">
            <w:pPr>
              <w:pStyle w:val="TableTextCentered"/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FE15A" w14:textId="77777777" w:rsidR="00523E1F" w:rsidRDefault="00523E1F" w:rsidP="00907CDF">
            <w:pPr>
              <w:pStyle w:val="TableTextCentered"/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1BC7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77238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60950F8D" w14:textId="77777777" w:rsidTr="00FB76A7">
        <w:trPr>
          <w:cantSplit/>
        </w:trPr>
        <w:tc>
          <w:tcPr>
            <w:tcW w:w="26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1B96" w14:textId="77777777" w:rsidR="00523E1F" w:rsidRPr="00950AC3" w:rsidRDefault="00523E1F" w:rsidP="00523E1F">
            <w:pPr>
              <w:pStyle w:val="TableList-123"/>
              <w:numPr>
                <w:ilvl w:val="0"/>
                <w:numId w:val="34"/>
              </w:numPr>
              <w:ind w:left="450"/>
              <w:rPr>
                <w:sz w:val="18"/>
                <w:szCs w:val="18"/>
              </w:rPr>
            </w:pPr>
            <w:r w:rsidRPr="00950AC3">
              <w:rPr>
                <w:sz w:val="18"/>
                <w:szCs w:val="18"/>
              </w:rPr>
              <w:t>Special coatings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F699" w14:textId="77777777" w:rsidR="00523E1F" w:rsidRDefault="00523E1F" w:rsidP="00907CDF">
            <w:pPr>
              <w:pStyle w:val="TableTextCentered"/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32C3" w14:textId="77777777" w:rsidR="00523E1F" w:rsidRDefault="00523E1F" w:rsidP="00907CDF">
            <w:pPr>
              <w:pStyle w:val="TableTextCentered"/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E1AE3" w14:textId="77777777" w:rsidR="00523E1F" w:rsidRDefault="00523E1F" w:rsidP="00907CDF">
            <w:pPr>
              <w:pStyle w:val="TableTextCentered"/>
            </w:pP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4B36" w14:textId="77777777" w:rsidR="00523E1F" w:rsidRDefault="00523E1F" w:rsidP="00907CDF">
            <w:pPr>
              <w:pStyle w:val="TableTextCentered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1ACE" w14:textId="77777777" w:rsidR="00523E1F" w:rsidRDefault="00523E1F" w:rsidP="00907CDF">
            <w:pPr>
              <w:pStyle w:val="TableTex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A305F">
              <w:fldChar w:fldCharType="separate"/>
            </w:r>
            <w:r>
              <w:fldChar w:fldCharType="end"/>
            </w:r>
          </w:p>
        </w:tc>
      </w:tr>
      <w:tr w:rsidR="00523E1F" w14:paraId="611BCF93" w14:textId="77777777" w:rsidTr="00FB76A7">
        <w:trPr>
          <w:cantSplit/>
          <w:trHeight w:val="4062"/>
        </w:trPr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826F56" w14:textId="77777777" w:rsidR="00523E1F" w:rsidRDefault="00523E1F" w:rsidP="00907CDF">
            <w:pPr>
              <w:pStyle w:val="TableText"/>
            </w:pPr>
            <w:r w:rsidRPr="004F385C">
              <w:rPr>
                <w:rStyle w:val="Bold0"/>
              </w:rPr>
              <w:t>COMMENTS</w:t>
            </w:r>
            <w:r>
              <w:t>:</w:t>
            </w:r>
          </w:p>
        </w:tc>
        <w:tc>
          <w:tcPr>
            <w:tcW w:w="4227" w:type="pct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60B4A" w14:textId="77777777" w:rsidR="00523E1F" w:rsidRDefault="00523E1F" w:rsidP="00907CDF">
            <w:pPr>
              <w:pStyle w:val="TableText"/>
            </w:pPr>
          </w:p>
        </w:tc>
      </w:tr>
      <w:tr w:rsidR="00523E1F" w:rsidRPr="00D26C77" w14:paraId="60C6E708" w14:textId="77777777" w:rsidTr="00907CDF">
        <w:trPr>
          <w:cantSplit/>
          <w:trHeight w:val="453"/>
        </w:trPr>
        <w:tc>
          <w:tcPr>
            <w:tcW w:w="5000" w:type="pct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7355D" w14:textId="77777777" w:rsidR="00523E1F" w:rsidRPr="00D26C77" w:rsidRDefault="00523E1F" w:rsidP="00907CDF">
            <w:pPr>
              <w:pStyle w:val="TableText"/>
              <w:rPr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 xml:space="preserve">RESPONSIBLE FIELD ENGINEER (Print Name):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FIELD ENGINEER NAME ACCEPTING PRE-PLACEMENT INSPECTION"/>
                  <w:textInput/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</w:tr>
      <w:tr w:rsidR="00523E1F" w:rsidRPr="00D26C77" w14:paraId="611718B5" w14:textId="77777777" w:rsidTr="00FB76A7">
        <w:trPr>
          <w:cantSplit/>
          <w:trHeight w:val="417"/>
        </w:trPr>
        <w:tc>
          <w:tcPr>
            <w:tcW w:w="2927" w:type="pct"/>
            <w:gridSpan w:val="7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99A0B3B" w14:textId="77777777" w:rsidR="00523E1F" w:rsidRPr="00D26C77" w:rsidRDefault="00523E1F" w:rsidP="00907CDF">
            <w:pPr>
              <w:pStyle w:val="TableText"/>
              <w:rPr>
                <w:b/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>RESPONSIBLE FIELD ENGINEER (Signature):</w:t>
            </w:r>
          </w:p>
        </w:tc>
        <w:tc>
          <w:tcPr>
            <w:tcW w:w="2073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ADA170" w14:textId="77777777" w:rsidR="00523E1F" w:rsidRPr="00D26C77" w:rsidRDefault="00523E1F" w:rsidP="00907CDF">
            <w:pPr>
              <w:pStyle w:val="TableText"/>
              <w:rPr>
                <w:b/>
                <w:sz w:val="18"/>
                <w:szCs w:val="18"/>
              </w:rPr>
            </w:pPr>
            <w:r w:rsidRPr="00D26C77">
              <w:rPr>
                <w:b/>
                <w:sz w:val="18"/>
                <w:szCs w:val="18"/>
              </w:rPr>
              <w:t xml:space="preserve">DATE:  </w:t>
            </w:r>
            <w:r w:rsidRPr="00D26C7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"/>
                  <w:textInput>
                    <w:type w:val="date"/>
                    <w:format w:val="d-MMM-yy"/>
                  </w:textInput>
                </w:ffData>
              </w:fldChar>
            </w:r>
            <w:r w:rsidRPr="00D26C77">
              <w:rPr>
                <w:sz w:val="18"/>
                <w:szCs w:val="18"/>
              </w:rPr>
              <w:instrText xml:space="preserve"> FORMTEXT </w:instrText>
            </w:r>
            <w:r w:rsidRPr="00D26C77">
              <w:rPr>
                <w:sz w:val="18"/>
                <w:szCs w:val="18"/>
              </w:rPr>
            </w:r>
            <w:r w:rsidRPr="00D26C77">
              <w:rPr>
                <w:sz w:val="18"/>
                <w:szCs w:val="18"/>
              </w:rPr>
              <w:fldChar w:fldCharType="separate"/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noProof/>
                <w:sz w:val="18"/>
                <w:szCs w:val="18"/>
              </w:rPr>
              <w:t> </w:t>
            </w:r>
            <w:r w:rsidRPr="00D26C77">
              <w:rPr>
                <w:sz w:val="18"/>
                <w:szCs w:val="18"/>
              </w:rPr>
              <w:fldChar w:fldCharType="end"/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E1BBB7C" w14:textId="77777777" w:rsidR="001C5B08" w:rsidRPr="00D04E0E" w:rsidRDefault="001C5B08" w:rsidP="0088590D">
      <w:pPr>
        <w:tabs>
          <w:tab w:val="left" w:pos="-142"/>
        </w:tabs>
        <w:spacing w:before="40" w:after="40"/>
        <w:jc w:val="left"/>
        <w:rPr>
          <w:rFonts w:cs="Arial"/>
          <w:lang w:eastAsia="en-GB"/>
        </w:rPr>
      </w:pPr>
    </w:p>
    <w:sectPr w:rsidR="001C5B08" w:rsidRPr="00D04E0E" w:rsidSect="0088590D">
      <w:headerReference w:type="default" r:id="rId11"/>
      <w:footerReference w:type="default" r:id="rId12"/>
      <w:footerReference w:type="first" r:id="rId13"/>
      <w:pgSz w:w="11907" w:h="16840" w:code="9"/>
      <w:pgMar w:top="1094" w:right="1138" w:bottom="1080" w:left="1411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B014" w14:textId="77777777" w:rsidR="008A305F" w:rsidRDefault="008A305F">
      <w:r>
        <w:separator/>
      </w:r>
    </w:p>
    <w:p w14:paraId="58A5D9D0" w14:textId="77777777" w:rsidR="008A305F" w:rsidRDefault="008A305F"/>
  </w:endnote>
  <w:endnote w:type="continuationSeparator" w:id="0">
    <w:p w14:paraId="76F39FB0" w14:textId="77777777" w:rsidR="008A305F" w:rsidRDefault="008A305F">
      <w:r>
        <w:continuationSeparator/>
      </w:r>
    </w:p>
    <w:p w14:paraId="7B421E57" w14:textId="77777777" w:rsidR="008A305F" w:rsidRDefault="008A3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E727" w14:textId="2654F8BA" w:rsidR="00D551EF" w:rsidRPr="00F92124" w:rsidRDefault="00D551EF" w:rsidP="009D4050">
    <w:pPr>
      <w:tabs>
        <w:tab w:val="left" w:pos="6945"/>
      </w:tabs>
      <w:spacing w:after="160"/>
      <w:ind w:left="-360" w:hanging="90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0A132" wp14:editId="26F4B30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183810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Co8Wx4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D1F86946AE9A48588441FFCD0CFA6F4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EPM-KCE-TP-000020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B9F3E2142DB34CB3A58C287A698DEA1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9D4050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AE09B48" w14:textId="77777777" w:rsidR="00D551EF" w:rsidRDefault="00D551EF" w:rsidP="00D551E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5B20A5F" w14:textId="77777777" w:rsidR="007960D1" w:rsidRPr="00D551EF" w:rsidRDefault="00D551EF" w:rsidP="00D551E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87D9" w14:textId="77777777" w:rsidR="007960D1" w:rsidRDefault="007960D1" w:rsidP="007960D1"/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7960D1" w14:paraId="4BCE6652" w14:textId="77777777" w:rsidTr="00912D86">
      <w:trPr>
        <w:jc w:val="center"/>
      </w:trPr>
      <w:tc>
        <w:tcPr>
          <w:tcW w:w="3115" w:type="dxa"/>
        </w:tcPr>
        <w:p w14:paraId="67F35BBB" w14:textId="77777777" w:rsidR="007960D1" w:rsidRDefault="008A305F" w:rsidP="007960D1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271521875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3E1F">
                <w:rPr>
                  <w:sz w:val="16"/>
                  <w:szCs w:val="16"/>
                  <w:lang w:val="en-AU"/>
                </w:rPr>
                <w:t>EPM-KCE-TP-000020</w:t>
              </w:r>
            </w:sdtContent>
          </w:sdt>
          <w:r w:rsidR="007960D1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1677464329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172A54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115" w:type="dxa"/>
        </w:tcPr>
        <w:p w14:paraId="7E131535" w14:textId="77777777" w:rsidR="007960D1" w:rsidRDefault="007960D1" w:rsidP="007960D1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2055769159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3D219142" w14:textId="77777777" w:rsidR="007960D1" w:rsidRDefault="007960D1" w:rsidP="007960D1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88590D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88590D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7960D1" w14:paraId="2E30E688" w14:textId="77777777" w:rsidTr="00912D86">
      <w:trPr>
        <w:jc w:val="center"/>
      </w:trPr>
      <w:tc>
        <w:tcPr>
          <w:tcW w:w="9345" w:type="dxa"/>
          <w:gridSpan w:val="3"/>
        </w:tcPr>
        <w:p w14:paraId="48382D5B" w14:textId="77777777" w:rsidR="007960D1" w:rsidRPr="00583BAF" w:rsidRDefault="007960D1" w:rsidP="007960D1">
          <w:pPr>
            <w:pStyle w:val="Footer"/>
            <w:spacing w:after="120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7960D1" w14:paraId="5DC1202F" w14:textId="77777777" w:rsidTr="00912D86">
      <w:trPr>
        <w:jc w:val="center"/>
      </w:trPr>
      <w:tc>
        <w:tcPr>
          <w:tcW w:w="9345" w:type="dxa"/>
          <w:gridSpan w:val="3"/>
        </w:tcPr>
        <w:p w14:paraId="2508CD85" w14:textId="77777777" w:rsidR="007960D1" w:rsidRPr="00251E5B" w:rsidRDefault="007960D1" w:rsidP="007960D1">
          <w:pPr>
            <w:pStyle w:val="Footer"/>
            <w:jc w:val="center"/>
            <w:rPr>
              <w:sz w:val="14"/>
              <w:szCs w:val="14"/>
              <w:lang w:val="en-AU"/>
            </w:rPr>
          </w:pPr>
          <w:r w:rsidRPr="00251E5B">
            <w:rPr>
              <w:rFonts w:cs="Arial"/>
              <w:sz w:val="14"/>
              <w:szCs w:val="14"/>
              <w:lang w:val="en-GB"/>
            </w:rPr>
            <w:t xml:space="preserve">This Document is the exclusive property of </w:t>
          </w:r>
          <w:proofErr w:type="spellStart"/>
          <w:r w:rsidRPr="00251E5B">
            <w:rPr>
              <w:rFonts w:cs="Arial"/>
              <w:sz w:val="14"/>
              <w:szCs w:val="14"/>
              <w:lang w:val="en-GB"/>
            </w:rPr>
            <w:t>Mashroat</w:t>
          </w:r>
          <w:proofErr w:type="spellEnd"/>
          <w:r w:rsidRPr="00251E5B">
            <w:rPr>
              <w:rFonts w:cs="Arial"/>
              <w:sz w:val="14"/>
              <w:szCs w:val="14"/>
              <w:lang w:val="en-GB"/>
            </w:rPr>
            <w:t xml:space="preserve"> and is subject to the restrictions set out in the Important Notice contained in this Document.</w:t>
          </w:r>
        </w:p>
      </w:tc>
    </w:tr>
  </w:tbl>
  <w:p w14:paraId="54FCA61B" w14:textId="77777777" w:rsidR="007960D1" w:rsidRPr="00DE5146" w:rsidRDefault="007960D1" w:rsidP="007960D1">
    <w:pPr>
      <w:pStyle w:val="Footer"/>
      <w:jc w:val="left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37BA" w14:textId="77777777" w:rsidR="008A305F" w:rsidRDefault="008A305F">
      <w:r>
        <w:separator/>
      </w:r>
    </w:p>
    <w:p w14:paraId="1FEFC2B9" w14:textId="77777777" w:rsidR="008A305F" w:rsidRDefault="008A305F"/>
  </w:footnote>
  <w:footnote w:type="continuationSeparator" w:id="0">
    <w:p w14:paraId="4F20792C" w14:textId="77777777" w:rsidR="008A305F" w:rsidRDefault="008A305F">
      <w:r>
        <w:continuationSeparator/>
      </w:r>
    </w:p>
    <w:p w14:paraId="2BD5742A" w14:textId="77777777" w:rsidR="008A305F" w:rsidRDefault="008A30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6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"/>
      <w:gridCol w:w="7396"/>
    </w:tblGrid>
    <w:tr w:rsidR="00D74A2C" w14:paraId="495085D5" w14:textId="77777777" w:rsidTr="00CE0229">
      <w:trPr>
        <w:trHeight w:val="145"/>
        <w:jc w:val="center"/>
      </w:trPr>
      <w:tc>
        <w:tcPr>
          <w:tcW w:w="259" w:type="dxa"/>
        </w:tcPr>
        <w:p w14:paraId="5D41004B" w14:textId="77777777" w:rsidR="00D74A2C" w:rsidRDefault="00D74A2C" w:rsidP="00AC1B11">
          <w:pPr>
            <w:pStyle w:val="HeadingCenter"/>
            <w:jc w:val="both"/>
          </w:pPr>
        </w:p>
      </w:tc>
      <w:tc>
        <w:tcPr>
          <w:tcW w:w="7396" w:type="dxa"/>
          <w:vAlign w:val="center"/>
        </w:tcPr>
        <w:p w14:paraId="21B52F4A" w14:textId="77777777" w:rsidR="00D74A2C" w:rsidRDefault="00C12E11" w:rsidP="0064065E">
          <w:pPr>
            <w:pStyle w:val="CPDocTitle"/>
            <w:rPr>
              <w:rStyle w:val="HeaderTitleChar"/>
              <w:b/>
              <w:bCs w:val="0"/>
            </w:rPr>
          </w:pPr>
          <w:r>
            <w:rPr>
              <w:rStyle w:val="HeaderTitleChar"/>
              <w:b/>
              <w:bCs w:val="0"/>
            </w:rPr>
            <w:t>Project Construction Concrete Pour Card Template</w:t>
          </w:r>
        </w:p>
        <w:p w14:paraId="3EE3EEE4" w14:textId="77777777" w:rsidR="00D74A2C" w:rsidRPr="006A25F8" w:rsidRDefault="00D74A2C" w:rsidP="0064065E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</w:p>
      </w:tc>
    </w:tr>
  </w:tbl>
  <w:p w14:paraId="312B1086" w14:textId="77777777" w:rsidR="00D74A2C" w:rsidRPr="00AC1B11" w:rsidRDefault="00CE0229" w:rsidP="006F13A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DF6E00" wp14:editId="168BA834">
          <wp:simplePos x="0" y="0"/>
          <wp:positionH relativeFrom="leftMargin">
            <wp:posOffset>238760</wp:posOffset>
          </wp:positionH>
          <wp:positionV relativeFrom="paragraph">
            <wp:posOffset>-579120</wp:posOffset>
          </wp:positionV>
          <wp:extent cx="1152525" cy="476250"/>
          <wp:effectExtent l="0" t="0" r="9525" b="0"/>
          <wp:wrapSquare wrapText="bothSides"/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9A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RC3a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F2068E3"/>
    <w:multiLevelType w:val="multilevel"/>
    <w:tmpl w:val="5978D152"/>
    <w:lvl w:ilvl="0">
      <w:numFmt w:val="decimal"/>
      <w:lvlText w:val="4.2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3">
      <w:start w:val="1"/>
      <w:numFmt w:val="bullet"/>
      <w:lvlText w:val="o"/>
      <w:lvlJc w:val="left"/>
      <w:pPr>
        <w:tabs>
          <w:tab w:val="num" w:pos="1782"/>
        </w:tabs>
        <w:ind w:left="1782" w:hanging="432"/>
      </w:pPr>
      <w:rPr>
        <w:rFonts w:ascii="Courier New" w:hAnsi="Courier New" w:cs="Courier New" w:hint="default"/>
      </w:rPr>
    </w:lvl>
    <w:lvl w:ilvl="4">
      <w:start w:val="1"/>
      <w:numFmt w:val="decimal"/>
      <w:lvlText w:val="%5)"/>
      <w:lvlJc w:val="left"/>
      <w:pPr>
        <w:tabs>
          <w:tab w:val="num" w:pos="2448"/>
        </w:tabs>
        <w:ind w:left="2448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744"/>
        </w:tabs>
        <w:ind w:left="3744" w:hanging="432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176"/>
        </w:tabs>
        <w:ind w:left="4176" w:hanging="432"/>
      </w:pPr>
      <w:rPr>
        <w:rFonts w:ascii="Symbol" w:hAnsi="Symbol" w:hint="default"/>
        <w:color w:val="auto"/>
      </w:r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3046"/>
    <w:multiLevelType w:val="hybridMultilevel"/>
    <w:tmpl w:val="57CE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57FA"/>
    <w:multiLevelType w:val="hybridMultilevel"/>
    <w:tmpl w:val="AEAA22F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E760D7"/>
    <w:multiLevelType w:val="hybridMultilevel"/>
    <w:tmpl w:val="39BC39D4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F6750"/>
    <w:multiLevelType w:val="hybridMultilevel"/>
    <w:tmpl w:val="803AB490"/>
    <w:lvl w:ilvl="0" w:tplc="04090019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C155E6"/>
    <w:multiLevelType w:val="multilevel"/>
    <w:tmpl w:val="CB449986"/>
    <w:lvl w:ilvl="0">
      <w:numFmt w:val="decimal"/>
      <w:pStyle w:val="RC1Heading"/>
      <w:lvlText w:val="4.2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RC2"/>
      <w:lvlText w:val="%2.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>
      <w:start w:val="1"/>
      <w:numFmt w:val="decimal"/>
      <w:pStyle w:val="RC3"/>
      <w:lvlText w:val="%3.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3">
      <w:start w:val="1"/>
      <w:numFmt w:val="lowerLetter"/>
      <w:pStyle w:val="RC4"/>
      <w:lvlText w:val="%4."/>
      <w:lvlJc w:val="left"/>
      <w:pPr>
        <w:tabs>
          <w:tab w:val="num" w:pos="1782"/>
        </w:tabs>
        <w:ind w:left="1782" w:hanging="432"/>
      </w:pPr>
      <w:rPr>
        <w:rFonts w:ascii="Arial" w:eastAsiaTheme="minorHAnsi" w:hAnsi="Arial" w:cstheme="minorBidi" w:hint="default"/>
      </w:rPr>
    </w:lvl>
    <w:lvl w:ilvl="4">
      <w:start w:val="1"/>
      <w:numFmt w:val="decimal"/>
      <w:pStyle w:val="RC5"/>
      <w:lvlText w:val="%5)"/>
      <w:lvlJc w:val="left"/>
      <w:pPr>
        <w:tabs>
          <w:tab w:val="num" w:pos="2448"/>
        </w:tabs>
        <w:ind w:left="2448" w:hanging="576"/>
      </w:pPr>
      <w:rPr>
        <w:rFonts w:hint="default"/>
      </w:rPr>
    </w:lvl>
    <w:lvl w:ilvl="5">
      <w:start w:val="1"/>
      <w:numFmt w:val="lowerLetter"/>
      <w:pStyle w:val="RC6"/>
      <w:lvlText w:val="(%6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6">
      <w:start w:val="1"/>
      <w:numFmt w:val="decimal"/>
      <w:pStyle w:val="RC7"/>
      <w:lvlText w:val="(%7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7">
      <w:start w:val="1"/>
      <w:numFmt w:val="lowerRoman"/>
      <w:pStyle w:val="RC8"/>
      <w:lvlText w:val="(%8)"/>
      <w:lvlJc w:val="left"/>
      <w:pPr>
        <w:tabs>
          <w:tab w:val="num" w:pos="3744"/>
        </w:tabs>
        <w:ind w:left="3744" w:hanging="432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176"/>
        </w:tabs>
        <w:ind w:left="4176" w:hanging="432"/>
      </w:pPr>
      <w:rPr>
        <w:rFonts w:ascii="Symbol" w:hAnsi="Symbol" w:hint="default"/>
        <w:color w:val="auto"/>
      </w:rPr>
    </w:lvl>
  </w:abstractNum>
  <w:abstractNum w:abstractNumId="10" w15:restartNumberingAfterBreak="0">
    <w:nsid w:val="2F4701AF"/>
    <w:multiLevelType w:val="hybridMultilevel"/>
    <w:tmpl w:val="6FA45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C422B"/>
    <w:multiLevelType w:val="hybridMultilevel"/>
    <w:tmpl w:val="4C3E75C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2A13AB"/>
    <w:multiLevelType w:val="hybridMultilevel"/>
    <w:tmpl w:val="7276B462"/>
    <w:lvl w:ilvl="0" w:tplc="C0E24A14">
      <w:start w:val="1"/>
      <w:numFmt w:val="decimal"/>
      <w:pStyle w:val="TableList-123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7400A"/>
    <w:multiLevelType w:val="hybridMultilevel"/>
    <w:tmpl w:val="01E87FFA"/>
    <w:lvl w:ilvl="0" w:tplc="2FB463FA">
      <w:start w:val="1"/>
      <w:numFmt w:val="upperLetter"/>
      <w:lvlText w:val="%1."/>
      <w:lvlJc w:val="left"/>
      <w:pPr>
        <w:ind w:left="720" w:hanging="360"/>
      </w:pPr>
    </w:lvl>
    <w:lvl w:ilvl="1" w:tplc="F686F68A">
      <w:start w:val="1"/>
      <w:numFmt w:val="lowerLetter"/>
      <w:lvlText w:val="%2."/>
      <w:lvlJc w:val="left"/>
      <w:pPr>
        <w:ind w:left="1440" w:hanging="360"/>
      </w:pPr>
    </w:lvl>
    <w:lvl w:ilvl="2" w:tplc="D5269D74">
      <w:start w:val="1"/>
      <w:numFmt w:val="lowerRoman"/>
      <w:lvlText w:val="%3."/>
      <w:lvlJc w:val="right"/>
      <w:pPr>
        <w:ind w:left="2160" w:hanging="180"/>
      </w:pPr>
    </w:lvl>
    <w:lvl w:ilvl="3" w:tplc="E3EC7596">
      <w:start w:val="1"/>
      <w:numFmt w:val="decimal"/>
      <w:lvlText w:val="%4."/>
      <w:lvlJc w:val="left"/>
      <w:pPr>
        <w:ind w:left="2880" w:hanging="360"/>
      </w:pPr>
    </w:lvl>
    <w:lvl w:ilvl="4" w:tplc="5560A4CC">
      <w:start w:val="1"/>
      <w:numFmt w:val="lowerLetter"/>
      <w:lvlText w:val="%5."/>
      <w:lvlJc w:val="left"/>
      <w:pPr>
        <w:ind w:left="3600" w:hanging="360"/>
      </w:pPr>
    </w:lvl>
    <w:lvl w:ilvl="5" w:tplc="9CBA035A">
      <w:start w:val="1"/>
      <w:numFmt w:val="lowerRoman"/>
      <w:lvlText w:val="%6."/>
      <w:lvlJc w:val="right"/>
      <w:pPr>
        <w:ind w:left="4320" w:hanging="180"/>
      </w:pPr>
    </w:lvl>
    <w:lvl w:ilvl="6" w:tplc="0C3CA6F6">
      <w:start w:val="1"/>
      <w:numFmt w:val="decimal"/>
      <w:lvlText w:val="%7."/>
      <w:lvlJc w:val="left"/>
      <w:pPr>
        <w:ind w:left="5040" w:hanging="360"/>
      </w:pPr>
    </w:lvl>
    <w:lvl w:ilvl="7" w:tplc="ACA258BE">
      <w:start w:val="1"/>
      <w:numFmt w:val="lowerLetter"/>
      <w:lvlText w:val="%8."/>
      <w:lvlJc w:val="left"/>
      <w:pPr>
        <w:ind w:left="5760" w:hanging="360"/>
      </w:pPr>
    </w:lvl>
    <w:lvl w:ilvl="8" w:tplc="C78A8B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54EA6F2D"/>
    <w:multiLevelType w:val="hybridMultilevel"/>
    <w:tmpl w:val="138E9088"/>
    <w:lvl w:ilvl="0" w:tplc="A0B6E8EC">
      <w:start w:val="1"/>
      <w:numFmt w:val="bullet"/>
      <w:pStyle w:val="Bullet111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9" w15:restartNumberingAfterBreak="0">
    <w:nsid w:val="5B290484"/>
    <w:multiLevelType w:val="hybridMultilevel"/>
    <w:tmpl w:val="E61C3D50"/>
    <w:lvl w:ilvl="0" w:tplc="5F0AA0A8">
      <w:start w:val="1"/>
      <w:numFmt w:val="lowerLetter"/>
      <w:pStyle w:val="TableList-abc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B5C77"/>
    <w:multiLevelType w:val="hybridMultilevel"/>
    <w:tmpl w:val="F4D8C26E"/>
    <w:lvl w:ilvl="0" w:tplc="668C86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E04BB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1A2AFF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AEE14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132A39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3B2894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A5867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DC0A84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6B4C52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46391"/>
    <w:multiLevelType w:val="hybridMultilevel"/>
    <w:tmpl w:val="FC40D50C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B6E06"/>
    <w:multiLevelType w:val="hybridMultilevel"/>
    <w:tmpl w:val="2EFCC68A"/>
    <w:lvl w:ilvl="0" w:tplc="04090019">
      <w:start w:val="1"/>
      <w:numFmt w:val="bullet"/>
      <w:pStyle w:val="avcvvv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1" w:tplc="04090019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5" w15:restartNumberingAfterBreak="0">
    <w:nsid w:val="7BF06954"/>
    <w:multiLevelType w:val="hybridMultilevel"/>
    <w:tmpl w:val="23A4AB6E"/>
    <w:lvl w:ilvl="0" w:tplc="04090019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2"/>
  </w:num>
  <w:num w:numId="5">
    <w:abstractNumId w:val="7"/>
  </w:num>
  <w:num w:numId="6">
    <w:abstractNumId w:val="21"/>
  </w:num>
  <w:num w:numId="7">
    <w:abstractNumId w:val="17"/>
  </w:num>
  <w:num w:numId="8">
    <w:abstractNumId w:val="3"/>
  </w:num>
  <w:num w:numId="9">
    <w:abstractNumId w:val="23"/>
  </w:num>
  <w:num w:numId="10">
    <w:abstractNumId w:val="21"/>
    <w:lvlOverride w:ilvl="0">
      <w:startOverride w:val="1"/>
    </w:lvlOverride>
  </w:num>
  <w:num w:numId="11">
    <w:abstractNumId w:val="13"/>
  </w:num>
  <w:num w:numId="12">
    <w:abstractNumId w:val="0"/>
  </w:num>
  <w:num w:numId="13">
    <w:abstractNumId w:val="20"/>
  </w:num>
  <w:num w:numId="14">
    <w:abstractNumId w:val="6"/>
  </w:num>
  <w:num w:numId="15">
    <w:abstractNumId w:val="24"/>
  </w:num>
  <w:num w:numId="16">
    <w:abstractNumId w:val="25"/>
  </w:num>
  <w:num w:numId="17">
    <w:abstractNumId w:val="18"/>
  </w:num>
  <w:num w:numId="18">
    <w:abstractNumId w:val="10"/>
  </w:num>
  <w:num w:numId="19">
    <w:abstractNumId w:val="9"/>
  </w:num>
  <w:num w:numId="20">
    <w:abstractNumId w:val="22"/>
  </w:num>
  <w:num w:numId="21">
    <w:abstractNumId w:val="4"/>
  </w:num>
  <w:num w:numId="22">
    <w:abstractNumId w:val="8"/>
  </w:num>
  <w:num w:numId="23">
    <w:abstractNumId w:val="1"/>
  </w:num>
  <w:num w:numId="24">
    <w:abstractNumId w:val="11"/>
  </w:num>
  <w:num w:numId="25">
    <w:abstractNumId w:val="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12"/>
  </w:num>
  <w:num w:numId="33">
    <w:abstractNumId w:val="19"/>
  </w:num>
  <w:num w:numId="34">
    <w:abstractNumId w:val="12"/>
    <w:lvlOverride w:ilvl="0">
      <w:startOverride w:val="1"/>
    </w:lvlOverride>
  </w:num>
  <w:num w:numId="35">
    <w:abstractNumId w:val="1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0F7031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2A54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26F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624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1D15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0984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0B34"/>
    <w:rsid w:val="002F1340"/>
    <w:rsid w:val="002F19E2"/>
    <w:rsid w:val="002F251A"/>
    <w:rsid w:val="002F3D92"/>
    <w:rsid w:val="002F4D4E"/>
    <w:rsid w:val="002F5108"/>
    <w:rsid w:val="002F586F"/>
    <w:rsid w:val="002F5E71"/>
    <w:rsid w:val="002F7123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326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018E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4E6B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1599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A7B56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1212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1539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1560"/>
    <w:rsid w:val="005224F5"/>
    <w:rsid w:val="005225F2"/>
    <w:rsid w:val="00522EA1"/>
    <w:rsid w:val="0052304B"/>
    <w:rsid w:val="00523E1F"/>
    <w:rsid w:val="00526781"/>
    <w:rsid w:val="00530ACC"/>
    <w:rsid w:val="00530B22"/>
    <w:rsid w:val="00530DD5"/>
    <w:rsid w:val="005324BC"/>
    <w:rsid w:val="00532573"/>
    <w:rsid w:val="00532C81"/>
    <w:rsid w:val="0053533B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03AF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065E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E98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6F1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62EA"/>
    <w:rsid w:val="006B7139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0F9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3C7D"/>
    <w:rsid w:val="007348CC"/>
    <w:rsid w:val="00734DF9"/>
    <w:rsid w:val="00735808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5DE1"/>
    <w:rsid w:val="007960D1"/>
    <w:rsid w:val="007979EE"/>
    <w:rsid w:val="007A0983"/>
    <w:rsid w:val="007A0AF6"/>
    <w:rsid w:val="007A5BA9"/>
    <w:rsid w:val="007A78FA"/>
    <w:rsid w:val="007B0D3E"/>
    <w:rsid w:val="007B3044"/>
    <w:rsid w:val="007B35C1"/>
    <w:rsid w:val="007B383D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67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2D3A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8FB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139"/>
    <w:rsid w:val="008415CA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590D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05F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3FE9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0FEE"/>
    <w:rsid w:val="008D2124"/>
    <w:rsid w:val="008D23BA"/>
    <w:rsid w:val="008D335D"/>
    <w:rsid w:val="008D37BF"/>
    <w:rsid w:val="008D4404"/>
    <w:rsid w:val="008D4B2B"/>
    <w:rsid w:val="008D70A5"/>
    <w:rsid w:val="008D79B6"/>
    <w:rsid w:val="008E06BB"/>
    <w:rsid w:val="008E16A7"/>
    <w:rsid w:val="008E2104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24C"/>
    <w:rsid w:val="00921B24"/>
    <w:rsid w:val="00922B10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373CA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29C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6BA"/>
    <w:rsid w:val="009C6EC9"/>
    <w:rsid w:val="009C79FF"/>
    <w:rsid w:val="009D0771"/>
    <w:rsid w:val="009D0B08"/>
    <w:rsid w:val="009D1A5B"/>
    <w:rsid w:val="009D22CE"/>
    <w:rsid w:val="009D26BD"/>
    <w:rsid w:val="009D3146"/>
    <w:rsid w:val="009D4050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473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F83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28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3CBD"/>
    <w:rsid w:val="00AD4901"/>
    <w:rsid w:val="00AD6D3B"/>
    <w:rsid w:val="00AE1EA9"/>
    <w:rsid w:val="00AE2AE3"/>
    <w:rsid w:val="00AE2B6B"/>
    <w:rsid w:val="00AE3C36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666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2E11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0229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51EF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4A2C"/>
    <w:rsid w:val="00D76CF0"/>
    <w:rsid w:val="00D80565"/>
    <w:rsid w:val="00D8484A"/>
    <w:rsid w:val="00D84925"/>
    <w:rsid w:val="00D84AFA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1C08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0F56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87302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77D1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5E"/>
    <w:rsid w:val="00F744D6"/>
    <w:rsid w:val="00F75EF0"/>
    <w:rsid w:val="00F764F4"/>
    <w:rsid w:val="00F76755"/>
    <w:rsid w:val="00F76DD1"/>
    <w:rsid w:val="00F76E27"/>
    <w:rsid w:val="00F831E9"/>
    <w:rsid w:val="00F85252"/>
    <w:rsid w:val="00F86334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2AC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B76A7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3F23E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D74A2C"/>
    <w:pPr>
      <w:keepNext/>
      <w:numPr>
        <w:numId w:val="2"/>
      </w:numPr>
      <w:spacing w:after="24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F7123"/>
    <w:pPr>
      <w:keepNext/>
      <w:numPr>
        <w:ilvl w:val="1"/>
        <w:numId w:val="2"/>
      </w:numPr>
      <w:tabs>
        <w:tab w:val="left" w:pos="936"/>
      </w:tabs>
      <w:spacing w:after="24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03AF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qFormat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uiPriority w:val="99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F712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4A2C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uiPriority w:val="99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uiPriority w:val="99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uiPriority w:val="99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F177D1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F177D1"/>
    <w:pPr>
      <w:numPr>
        <w:numId w:val="4"/>
      </w:numPr>
      <w:spacing w:after="120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uiPriority w:val="99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uiPriority w:val="99"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numbering" w:styleId="111111">
    <w:name w:val="Outline List 2"/>
    <w:basedOn w:val="NoList"/>
    <w:locked/>
    <w:rsid w:val="00D74A2C"/>
    <w:pPr>
      <w:numPr>
        <w:numId w:val="12"/>
      </w:numPr>
    </w:pPr>
  </w:style>
  <w:style w:type="paragraph" w:customStyle="1" w:styleId="indent1">
    <w:name w:val="indent1"/>
    <w:basedOn w:val="Normal"/>
    <w:uiPriority w:val="99"/>
    <w:rsid w:val="00D74A2C"/>
    <w:pPr>
      <w:keepLines/>
      <w:spacing w:after="280"/>
      <w:ind w:left="720"/>
    </w:pPr>
    <w:rPr>
      <w:rFonts w:ascii="Times New Roman" w:hAnsi="Times New Roman"/>
      <w:sz w:val="24"/>
    </w:rPr>
  </w:style>
  <w:style w:type="paragraph" w:customStyle="1" w:styleId="avcvvv">
    <w:name w:val="avcvvv"/>
    <w:basedOn w:val="Text111"/>
    <w:rsid w:val="00D74A2C"/>
    <w:pPr>
      <w:keepNext/>
      <w:numPr>
        <w:numId w:val="15"/>
      </w:numPr>
      <w:tabs>
        <w:tab w:val="left" w:pos="0"/>
      </w:tabs>
      <w:spacing w:after="40"/>
      <w:ind w:left="720"/>
      <w:outlineLvl w:val="1"/>
    </w:pPr>
    <w:rPr>
      <w:rFonts w:ascii="Arial" w:hAnsi="Arial"/>
      <w:bCs/>
      <w:iCs/>
      <w:szCs w:val="24"/>
    </w:rPr>
  </w:style>
  <w:style w:type="paragraph" w:customStyle="1" w:styleId="Txt111">
    <w:name w:val="Txt1.1.1"/>
    <w:basedOn w:val="Text111"/>
    <w:link w:val="Txt111Char"/>
    <w:rsid w:val="00D74A2C"/>
    <w:rPr>
      <w:rFonts w:ascii="Arial" w:hAnsi="Arial"/>
      <w:szCs w:val="24"/>
    </w:rPr>
  </w:style>
  <w:style w:type="character" w:customStyle="1" w:styleId="Txt111Char">
    <w:name w:val="Txt1.1.1 Char"/>
    <w:basedOn w:val="Text111Char"/>
    <w:link w:val="Txt111"/>
    <w:rsid w:val="00D74A2C"/>
    <w:rPr>
      <w:rFonts w:ascii="Arial" w:hAnsi="Arial" w:cs="Arial"/>
      <w:sz w:val="24"/>
      <w:szCs w:val="24"/>
    </w:rPr>
  </w:style>
  <w:style w:type="paragraph" w:customStyle="1" w:styleId="Text111">
    <w:name w:val="Text1.1.1"/>
    <w:basedOn w:val="BodyTextIndent"/>
    <w:link w:val="Text111Char"/>
    <w:rsid w:val="00D74A2C"/>
    <w:pPr>
      <w:tabs>
        <w:tab w:val="num" w:pos="851"/>
      </w:tabs>
      <w:spacing w:before="40" w:after="120"/>
      <w:ind w:left="720"/>
    </w:pPr>
    <w:rPr>
      <w:rFonts w:ascii="Courier New" w:hAnsi="Courier New" w:cs="Arial"/>
      <w:sz w:val="24"/>
    </w:rPr>
  </w:style>
  <w:style w:type="character" w:customStyle="1" w:styleId="Text111Char">
    <w:name w:val="Text1.1.1 Char"/>
    <w:basedOn w:val="DefaultParagraphFont"/>
    <w:link w:val="Text111"/>
    <w:rsid w:val="00D74A2C"/>
    <w:rPr>
      <w:rFonts w:ascii="Courier New" w:hAnsi="Courier New" w:cs="Arial"/>
      <w:sz w:val="24"/>
    </w:rPr>
  </w:style>
  <w:style w:type="paragraph" w:customStyle="1" w:styleId="Text11">
    <w:name w:val="Text1.1"/>
    <w:basedOn w:val="BodyTextIndent"/>
    <w:link w:val="Text11Char"/>
    <w:rsid w:val="00D74A2C"/>
    <w:pPr>
      <w:spacing w:before="40" w:after="120"/>
      <w:ind w:left="578"/>
    </w:pPr>
    <w:rPr>
      <w:rFonts w:ascii="Courier New" w:hAnsi="Courier New" w:cs="Arial"/>
      <w:sz w:val="24"/>
    </w:rPr>
  </w:style>
  <w:style w:type="character" w:customStyle="1" w:styleId="Text11Char">
    <w:name w:val="Text1.1 Char"/>
    <w:basedOn w:val="DefaultParagraphFont"/>
    <w:link w:val="Text11"/>
    <w:rsid w:val="00D74A2C"/>
    <w:rPr>
      <w:rFonts w:ascii="Courier New" w:hAnsi="Courier New" w:cs="Arial"/>
      <w:sz w:val="24"/>
    </w:rPr>
  </w:style>
  <w:style w:type="paragraph" w:customStyle="1" w:styleId="Bullet111">
    <w:name w:val="Bullet1.1.1"/>
    <w:basedOn w:val="Normal"/>
    <w:link w:val="Bullet111Char"/>
    <w:rsid w:val="00D74A2C"/>
    <w:pPr>
      <w:numPr>
        <w:numId w:val="17"/>
      </w:numPr>
      <w:spacing w:before="40" w:after="120"/>
      <w:ind w:left="1077" w:hanging="357"/>
    </w:pPr>
    <w:rPr>
      <w:rFonts w:cs="Arial"/>
      <w:sz w:val="24"/>
    </w:rPr>
  </w:style>
  <w:style w:type="character" w:customStyle="1" w:styleId="Bullet111Char">
    <w:name w:val="Bullet1.1.1 Char"/>
    <w:basedOn w:val="DefaultParagraphFont"/>
    <w:link w:val="Bullet111"/>
    <w:rsid w:val="00D74A2C"/>
    <w:rPr>
      <w:rFonts w:ascii="Arial" w:hAnsi="Arial" w:cs="Arial"/>
      <w:sz w:val="24"/>
    </w:rPr>
  </w:style>
  <w:style w:type="paragraph" w:customStyle="1" w:styleId="Bullet1111">
    <w:name w:val="Bullet1.1.1.1"/>
    <w:basedOn w:val="Bullet111"/>
    <w:link w:val="Bullet1111Char"/>
    <w:rsid w:val="00D74A2C"/>
    <w:pPr>
      <w:ind w:left="1219"/>
    </w:pPr>
  </w:style>
  <w:style w:type="character" w:customStyle="1" w:styleId="Bullet1111Char">
    <w:name w:val="Bullet1.1.1.1 Char"/>
    <w:basedOn w:val="Bullet111Char"/>
    <w:link w:val="Bullet1111"/>
    <w:rsid w:val="00D74A2C"/>
    <w:rPr>
      <w:rFonts w:ascii="Arial" w:hAnsi="Arial" w:cs="Arial"/>
      <w:sz w:val="24"/>
    </w:rPr>
  </w:style>
  <w:style w:type="paragraph" w:customStyle="1" w:styleId="RC1Heading">
    <w:name w:val="RC 1 Heading"/>
    <w:basedOn w:val="Normal"/>
    <w:next w:val="RC2"/>
    <w:rsid w:val="00D74A2C"/>
    <w:pPr>
      <w:numPr>
        <w:numId w:val="19"/>
      </w:numPr>
      <w:spacing w:before="240" w:after="240"/>
      <w:jc w:val="left"/>
    </w:pPr>
    <w:rPr>
      <w:rFonts w:eastAsiaTheme="minorHAnsi" w:cstheme="minorBidi"/>
      <w:b/>
      <w:caps/>
      <w:szCs w:val="22"/>
    </w:rPr>
  </w:style>
  <w:style w:type="paragraph" w:customStyle="1" w:styleId="RC2">
    <w:name w:val="RC 2"/>
    <w:basedOn w:val="Normal"/>
    <w:rsid w:val="00D74A2C"/>
    <w:pPr>
      <w:numPr>
        <w:ilvl w:val="1"/>
        <w:numId w:val="19"/>
      </w:numPr>
      <w:spacing w:after="120"/>
      <w:jc w:val="left"/>
    </w:pPr>
    <w:rPr>
      <w:rFonts w:eastAsiaTheme="minorHAnsi" w:cstheme="minorBidi"/>
      <w:b/>
      <w:szCs w:val="22"/>
    </w:rPr>
  </w:style>
  <w:style w:type="paragraph" w:customStyle="1" w:styleId="RC3">
    <w:name w:val="RC 3"/>
    <w:basedOn w:val="Normal"/>
    <w:rsid w:val="00D74A2C"/>
    <w:pPr>
      <w:numPr>
        <w:ilvl w:val="2"/>
        <w:numId w:val="19"/>
      </w:numPr>
      <w:spacing w:after="120"/>
      <w:jc w:val="left"/>
    </w:pPr>
    <w:rPr>
      <w:rFonts w:eastAsiaTheme="minorHAnsi" w:cstheme="minorBidi"/>
      <w:szCs w:val="22"/>
    </w:rPr>
  </w:style>
  <w:style w:type="paragraph" w:customStyle="1" w:styleId="RC4">
    <w:name w:val="RC 4"/>
    <w:basedOn w:val="Normal"/>
    <w:rsid w:val="00D74A2C"/>
    <w:pPr>
      <w:numPr>
        <w:ilvl w:val="3"/>
        <w:numId w:val="19"/>
      </w:numPr>
      <w:spacing w:after="120"/>
      <w:jc w:val="left"/>
    </w:pPr>
    <w:rPr>
      <w:rFonts w:eastAsiaTheme="minorHAnsi" w:cstheme="minorBidi"/>
      <w:szCs w:val="22"/>
    </w:rPr>
  </w:style>
  <w:style w:type="paragraph" w:customStyle="1" w:styleId="RC5">
    <w:name w:val="RC 5"/>
    <w:basedOn w:val="Normal"/>
    <w:rsid w:val="00D74A2C"/>
    <w:pPr>
      <w:numPr>
        <w:ilvl w:val="4"/>
        <w:numId w:val="19"/>
      </w:numPr>
      <w:spacing w:after="120"/>
      <w:jc w:val="left"/>
    </w:pPr>
    <w:rPr>
      <w:rFonts w:eastAsiaTheme="minorHAnsi" w:cstheme="minorBidi"/>
      <w:szCs w:val="22"/>
    </w:rPr>
  </w:style>
  <w:style w:type="paragraph" w:customStyle="1" w:styleId="RC6">
    <w:name w:val="RC 6"/>
    <w:basedOn w:val="Normal"/>
    <w:rsid w:val="00D74A2C"/>
    <w:pPr>
      <w:numPr>
        <w:ilvl w:val="5"/>
        <w:numId w:val="19"/>
      </w:numPr>
      <w:spacing w:after="120"/>
      <w:jc w:val="left"/>
    </w:pPr>
    <w:rPr>
      <w:rFonts w:eastAsiaTheme="minorHAnsi" w:cstheme="minorBidi"/>
      <w:szCs w:val="22"/>
    </w:rPr>
  </w:style>
  <w:style w:type="paragraph" w:customStyle="1" w:styleId="RC7">
    <w:name w:val="RC 7"/>
    <w:basedOn w:val="Normal"/>
    <w:rsid w:val="00D74A2C"/>
    <w:pPr>
      <w:numPr>
        <w:ilvl w:val="6"/>
        <w:numId w:val="19"/>
      </w:numPr>
      <w:spacing w:after="120"/>
      <w:jc w:val="left"/>
    </w:pPr>
    <w:rPr>
      <w:rFonts w:eastAsiaTheme="minorHAnsi" w:cstheme="minorBidi"/>
      <w:szCs w:val="22"/>
    </w:rPr>
  </w:style>
  <w:style w:type="paragraph" w:customStyle="1" w:styleId="RC8">
    <w:name w:val="RC 8"/>
    <w:basedOn w:val="Normal"/>
    <w:rsid w:val="00D74A2C"/>
    <w:pPr>
      <w:numPr>
        <w:ilvl w:val="7"/>
        <w:numId w:val="19"/>
      </w:numPr>
      <w:spacing w:after="120"/>
      <w:jc w:val="left"/>
    </w:pPr>
    <w:rPr>
      <w:rFonts w:eastAsiaTheme="minorHAnsi" w:cstheme="minorBidi"/>
      <w:szCs w:val="22"/>
    </w:rPr>
  </w:style>
  <w:style w:type="paragraph" w:customStyle="1" w:styleId="RCNormal">
    <w:name w:val="RC Normal"/>
    <w:basedOn w:val="Normal"/>
    <w:rsid w:val="00D74A2C"/>
    <w:pPr>
      <w:jc w:val="left"/>
    </w:pPr>
    <w:rPr>
      <w:rFonts w:eastAsiaTheme="minorHAnsi" w:cstheme="minorBidi"/>
      <w:szCs w:val="22"/>
    </w:rPr>
  </w:style>
  <w:style w:type="paragraph" w:styleId="NoSpacing">
    <w:name w:val="No Spacing"/>
    <w:uiPriority w:val="1"/>
    <w:qFormat/>
    <w:locked/>
    <w:rsid w:val="00D74A2C"/>
    <w:rPr>
      <w:rFonts w:asciiTheme="minorHAnsi" w:eastAsiaTheme="minorHAnsi" w:hAnsiTheme="minorHAnsi" w:cstheme="minorBidi"/>
      <w:sz w:val="22"/>
      <w:szCs w:val="22"/>
    </w:rPr>
  </w:style>
  <w:style w:type="paragraph" w:customStyle="1" w:styleId="RC3a">
    <w:name w:val="RC 3a"/>
    <w:basedOn w:val="RC3"/>
    <w:rsid w:val="00D74A2C"/>
    <w:pPr>
      <w:numPr>
        <w:numId w:val="12"/>
      </w:numPr>
      <w:jc w:val="both"/>
    </w:pPr>
  </w:style>
  <w:style w:type="character" w:customStyle="1" w:styleId="Heading3Char">
    <w:name w:val="Heading 3 Char"/>
    <w:basedOn w:val="DefaultParagraphFont"/>
    <w:link w:val="Heading3"/>
    <w:rsid w:val="005E03AF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D74A2C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D74A2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D74A2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D74A2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D74A2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74A2C"/>
    <w:rPr>
      <w:rFonts w:ascii="Arial" w:hAnsi="Arial"/>
      <w:sz w:val="36"/>
    </w:rPr>
  </w:style>
  <w:style w:type="character" w:customStyle="1" w:styleId="Heading2Char1">
    <w:name w:val="Heading 2 Char1"/>
    <w:aliases w:val="Heading 2Doha Char1"/>
    <w:basedOn w:val="DefaultParagraphFont"/>
    <w:semiHidden/>
    <w:rsid w:val="00D74A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sonormal0">
    <w:name w:val="msonormal"/>
    <w:basedOn w:val="Normal"/>
    <w:uiPriority w:val="99"/>
    <w:rsid w:val="00D74A2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4A2C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A2C"/>
    <w:rPr>
      <w:rFonts w:ascii="Arial" w:hAnsi="Arial"/>
    </w:rPr>
  </w:style>
  <w:style w:type="character" w:customStyle="1" w:styleId="TitleChar">
    <w:name w:val="Title Char"/>
    <w:basedOn w:val="DefaultParagraphFont"/>
    <w:link w:val="Title"/>
    <w:uiPriority w:val="99"/>
    <w:rsid w:val="00D74A2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74A2C"/>
    <w:rPr>
      <w:rFonts w:ascii="Arial" w:hAnsi="Arial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74A2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D74A2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D74A2C"/>
    <w:rPr>
      <w:rFonts w:ascii="Arial" w:hAnsi="Arial"/>
      <w:b/>
      <w:caps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74A2C"/>
    <w:rPr>
      <w:rFonts w:ascii="Arial" w:hAnsi="Arial"/>
      <w:sz w:val="2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4A2C"/>
    <w:rPr>
      <w:rFonts w:ascii="Tahoma" w:hAnsi="Tahoma" w:cs="Tahoma"/>
      <w:shd w:val="clear" w:color="auto" w:fill="00008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A2C"/>
    <w:rPr>
      <w:rFonts w:ascii="Arial" w:hAnsi="Arial"/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A2C"/>
    <w:rPr>
      <w:rFonts w:ascii="Tahoma" w:hAnsi="Tahoma" w:cs="Tahoma"/>
      <w:sz w:val="16"/>
      <w:szCs w:val="16"/>
    </w:rPr>
  </w:style>
  <w:style w:type="paragraph" w:customStyle="1" w:styleId="Tabletext0">
    <w:name w:val="Table text"/>
    <w:basedOn w:val="Normal"/>
    <w:uiPriority w:val="99"/>
    <w:qFormat/>
    <w:rsid w:val="00D74A2C"/>
    <w:pPr>
      <w:jc w:val="left"/>
    </w:pPr>
    <w:rPr>
      <w:lang w:val="en-GB"/>
    </w:rPr>
  </w:style>
  <w:style w:type="paragraph" w:customStyle="1" w:styleId="TabletextLeftcentered">
    <w:name w:val="Table text + Left/centered"/>
    <w:basedOn w:val="Tabletext0"/>
    <w:uiPriority w:val="99"/>
    <w:rsid w:val="00D74A2C"/>
  </w:style>
  <w:style w:type="character" w:customStyle="1" w:styleId="BodyboldChar0">
    <w:name w:val="Body bold Char"/>
    <w:basedOn w:val="DefaultParagraphFont"/>
    <w:link w:val="Bodybold0"/>
    <w:locked/>
    <w:rsid w:val="00D74A2C"/>
    <w:rPr>
      <w:rFonts w:ascii="Arial" w:hAnsi="Arial" w:cs="Arial"/>
      <w:b/>
      <w:lang w:val="en-GB"/>
    </w:rPr>
  </w:style>
  <w:style w:type="paragraph" w:customStyle="1" w:styleId="Bodybold0">
    <w:name w:val="Body bold"/>
    <w:link w:val="BodyboldChar0"/>
    <w:qFormat/>
    <w:rsid w:val="00D74A2C"/>
    <w:pPr>
      <w:tabs>
        <w:tab w:val="left" w:pos="7187"/>
      </w:tabs>
    </w:pPr>
    <w:rPr>
      <w:rFonts w:ascii="Arial" w:hAnsi="Arial" w:cs="Arial"/>
      <w:b/>
      <w:lang w:val="en-GB"/>
    </w:rPr>
  </w:style>
  <w:style w:type="character" w:customStyle="1" w:styleId="BodybolditalicChar">
    <w:name w:val="Body bold italic Char"/>
    <w:basedOn w:val="DefaultParagraphFont"/>
    <w:link w:val="Bodybolditalic"/>
    <w:locked/>
    <w:rsid w:val="00D74A2C"/>
    <w:rPr>
      <w:rFonts w:ascii="Arial" w:hAnsi="Arial" w:cs="Arial"/>
      <w:b/>
      <w:i/>
      <w:lang w:val="en-GB"/>
    </w:rPr>
  </w:style>
  <w:style w:type="paragraph" w:customStyle="1" w:styleId="Bodybolditalic">
    <w:name w:val="Body bold italic"/>
    <w:link w:val="BodybolditalicChar"/>
    <w:qFormat/>
    <w:rsid w:val="00D74A2C"/>
    <w:rPr>
      <w:rFonts w:ascii="Arial" w:hAnsi="Arial" w:cs="Arial"/>
      <w:b/>
      <w:i/>
      <w:lang w:val="en-GB"/>
    </w:rPr>
  </w:style>
  <w:style w:type="character" w:customStyle="1" w:styleId="boldChar">
    <w:name w:val="bold Char"/>
    <w:basedOn w:val="BodyItalicChar"/>
    <w:link w:val="bold"/>
    <w:locked/>
    <w:rsid w:val="00D74A2C"/>
    <w:rPr>
      <w:rFonts w:ascii="Arial" w:hAnsi="Arial" w:cs="Arial"/>
      <w:b/>
      <w:i/>
      <w:lang w:val="en-GB"/>
    </w:rPr>
  </w:style>
  <w:style w:type="paragraph" w:customStyle="1" w:styleId="bold">
    <w:name w:val="bold"/>
    <w:basedOn w:val="BodyItalic"/>
    <w:link w:val="boldChar"/>
    <w:rsid w:val="00D74A2C"/>
    <w:pPr>
      <w:jc w:val="left"/>
    </w:pPr>
    <w:rPr>
      <w:rFonts w:cs="Arial"/>
      <w:b/>
      <w:lang w:val="en-GB"/>
    </w:rPr>
  </w:style>
  <w:style w:type="paragraph" w:customStyle="1" w:styleId="TableTextCentered">
    <w:name w:val="Table Text (Centered)"/>
    <w:rsid w:val="00523E1F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0">
    <w:name w:val="Bold"/>
    <w:rsid w:val="00523E1F"/>
    <w:rPr>
      <w:b/>
    </w:rPr>
  </w:style>
  <w:style w:type="paragraph" w:customStyle="1" w:styleId="TableList-123">
    <w:name w:val="Table List - 123"/>
    <w:rsid w:val="00523E1F"/>
    <w:pPr>
      <w:numPr>
        <w:numId w:val="32"/>
      </w:numPr>
      <w:spacing w:before="40" w:after="40"/>
    </w:pPr>
    <w:rPr>
      <w:rFonts w:ascii="Arial" w:hAnsi="Arial"/>
      <w:sz w:val="17"/>
    </w:rPr>
  </w:style>
  <w:style w:type="paragraph" w:customStyle="1" w:styleId="TableList-abc">
    <w:name w:val="Table List - abc"/>
    <w:rsid w:val="00523E1F"/>
    <w:pPr>
      <w:numPr>
        <w:numId w:val="33"/>
      </w:numPr>
      <w:spacing w:before="40" w:after="40"/>
    </w:pPr>
    <w:rPr>
      <w:rFonts w:ascii="Arial" w:hAnsi="Arial"/>
      <w:sz w:val="17"/>
    </w:rPr>
  </w:style>
  <w:style w:type="table" w:customStyle="1" w:styleId="TableGrid21">
    <w:name w:val="Table Grid21"/>
    <w:basedOn w:val="TableNormal"/>
    <w:next w:val="TableGrid"/>
    <w:rsid w:val="009212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F86946AE9A48588441FFCD0CFA6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97E36-F553-4126-AEC5-ABB0ABFCCD4F}"/>
      </w:docPartPr>
      <w:docPartBody>
        <w:p w:rsidR="0049680A" w:rsidRDefault="00C94E39" w:rsidP="00C94E39">
          <w:pPr>
            <w:pStyle w:val="D1F86946AE9A48588441FFCD0CFA6F4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9F3E2142DB34CB3A58C287A698D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8EF1D-F8A7-4C38-831D-D8B01C5270E3}"/>
      </w:docPartPr>
      <w:docPartBody>
        <w:p w:rsidR="0049680A" w:rsidRDefault="00C94E39" w:rsidP="00C94E39">
          <w:pPr>
            <w:pStyle w:val="B9F3E2142DB34CB3A58C287A698DEA1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39"/>
    <w:rsid w:val="0049680A"/>
    <w:rsid w:val="00924AF7"/>
    <w:rsid w:val="00BB00C4"/>
    <w:rsid w:val="00C9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E39"/>
    <w:rPr>
      <w:color w:val="808080"/>
    </w:rPr>
  </w:style>
  <w:style w:type="paragraph" w:customStyle="1" w:styleId="D1F86946AE9A48588441FFCD0CFA6F4A">
    <w:name w:val="D1F86946AE9A48588441FFCD0CFA6F4A"/>
    <w:rsid w:val="00C94E39"/>
  </w:style>
  <w:style w:type="paragraph" w:customStyle="1" w:styleId="B9F3E2142DB34CB3A58C287A698DEA1A">
    <w:name w:val="B9F3E2142DB34CB3A58C287A698DEA1A"/>
    <w:rsid w:val="00C94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8DB0E-EDFF-466A-A574-56397E8200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Concrete Pour Card Template</vt:lpstr>
    </vt:vector>
  </TitlesOfParts>
  <Company>Bechtel/EDS</Company>
  <LinksUpToDate>false</LinksUpToDate>
  <CharactersWithSpaces>3123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Concrete Pour Card Template</dc:title>
  <dc:subject>EPM-KCE-TP-000020</dc:subject>
  <dc:creator>Joel Reyes</dc:creator>
  <cp:keywords>ᅟ</cp:keywords>
  <cp:lastModifiedBy>اسماء المطيري Asma Almutairi</cp:lastModifiedBy>
  <cp:revision>6</cp:revision>
  <cp:lastPrinted>2017-10-10T06:47:00Z</cp:lastPrinted>
  <dcterms:created xsi:type="dcterms:W3CDTF">2021-07-04T06:01:00Z</dcterms:created>
  <dcterms:modified xsi:type="dcterms:W3CDTF">2022-05-23T11:51:00Z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01e3b851-9165-49d8-9afe-22047f4aac1a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